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E345" w14:textId="77777777" w:rsidR="00C34226" w:rsidRPr="002F0BBE" w:rsidRDefault="00C34226" w:rsidP="00C34226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 xml:space="preserve">LE PATIENT - </w:t>
      </w:r>
      <w:r w:rsidRPr="002F0BBE">
        <w:rPr>
          <w:rFonts w:asciiTheme="minorHAnsi" w:hAnsiTheme="minorHAnsi" w:cstheme="minorHAnsi"/>
          <w:i/>
          <w:iCs/>
          <w:color w:val="000000"/>
          <w:sz w:val="20"/>
          <w:szCs w:val="20"/>
        </w:rPr>
        <w:t>administratif</w:t>
      </w:r>
    </w:p>
    <w:tbl>
      <w:tblPr>
        <w:tblStyle w:val="Grilledutableau"/>
        <w:tblW w:w="10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882"/>
        <w:gridCol w:w="768"/>
        <w:gridCol w:w="237"/>
        <w:gridCol w:w="434"/>
        <w:gridCol w:w="2268"/>
        <w:gridCol w:w="992"/>
        <w:gridCol w:w="1942"/>
        <w:gridCol w:w="719"/>
        <w:gridCol w:w="741"/>
        <w:gridCol w:w="41"/>
        <w:gridCol w:w="289"/>
        <w:gridCol w:w="39"/>
      </w:tblGrid>
      <w:tr w:rsidR="00EB7D15" w:rsidRPr="002F0BBE" w14:paraId="7FA4E540" w14:textId="77777777" w:rsidTr="00902CBD">
        <w:trPr>
          <w:gridAfter w:val="2"/>
          <w:wAfter w:w="328" w:type="dxa"/>
        </w:trPr>
        <w:tc>
          <w:tcPr>
            <w:tcW w:w="798" w:type="dxa"/>
          </w:tcPr>
          <w:p w14:paraId="1DEFA3B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right="-5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Nom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4589" w:type="dxa"/>
            <w:gridSpan w:val="5"/>
          </w:tcPr>
          <w:p w14:paraId="0D684833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A6802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Prénom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 : </w:t>
            </w:r>
          </w:p>
        </w:tc>
        <w:tc>
          <w:tcPr>
            <w:tcW w:w="1942" w:type="dxa"/>
          </w:tcPr>
          <w:p w14:paraId="328F37C7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14:paraId="3B5B9E71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57"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Sexe :</w:t>
            </w:r>
          </w:p>
        </w:tc>
        <w:tc>
          <w:tcPr>
            <w:tcW w:w="782" w:type="dxa"/>
            <w:gridSpan w:val="2"/>
          </w:tcPr>
          <w:p w14:paraId="44DA2406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7D15" w:rsidRPr="002F0BBE" w14:paraId="6F347001" w14:textId="77777777" w:rsidTr="00902CBD">
        <w:tc>
          <w:tcPr>
            <w:tcW w:w="1680" w:type="dxa"/>
            <w:gridSpan w:val="2"/>
          </w:tcPr>
          <w:p w14:paraId="73FBB7BE" w14:textId="77777777" w:rsidR="00EB7D15" w:rsidRPr="00931ABA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51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Date naissance</w:t>
            </w:r>
            <w:r w:rsidRPr="00931A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:</w:t>
            </w:r>
          </w:p>
        </w:tc>
        <w:tc>
          <w:tcPr>
            <w:tcW w:w="3707" w:type="dxa"/>
            <w:gridSpan w:val="4"/>
          </w:tcPr>
          <w:p w14:paraId="1AC4D8A8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B8566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 :</w:t>
            </w:r>
          </w:p>
        </w:tc>
        <w:tc>
          <w:tcPr>
            <w:tcW w:w="3771" w:type="dxa"/>
            <w:gridSpan w:val="6"/>
          </w:tcPr>
          <w:p w14:paraId="16D7C88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25AE63F7" w14:textId="77777777" w:rsidTr="00902CBD">
        <w:tc>
          <w:tcPr>
            <w:tcW w:w="2448" w:type="dxa"/>
            <w:gridSpan w:val="3"/>
          </w:tcPr>
          <w:p w14:paraId="49B9C076" w14:textId="6DF641B4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Ville</w:t>
            </w:r>
            <w:r w:rsidR="00931A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île 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 résidence :</w:t>
            </w:r>
          </w:p>
        </w:tc>
        <w:tc>
          <w:tcPr>
            <w:tcW w:w="2939" w:type="dxa"/>
            <w:gridSpan w:val="3"/>
          </w:tcPr>
          <w:p w14:paraId="7619507F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4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320BF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Tél. :</w:t>
            </w:r>
          </w:p>
        </w:tc>
        <w:tc>
          <w:tcPr>
            <w:tcW w:w="3771" w:type="dxa"/>
            <w:gridSpan w:val="6"/>
          </w:tcPr>
          <w:p w14:paraId="4F0248C4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171E118B" w14:textId="77777777" w:rsidTr="00902CBD">
        <w:trPr>
          <w:gridAfter w:val="1"/>
          <w:wAfter w:w="39" w:type="dxa"/>
        </w:trPr>
        <w:tc>
          <w:tcPr>
            <w:tcW w:w="3119" w:type="dxa"/>
            <w:gridSpan w:val="5"/>
          </w:tcPr>
          <w:p w14:paraId="2E3DCFA0" w14:textId="54997094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22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Médecin </w:t>
            </w:r>
            <w:r w:rsidR="00BA6F5D"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Prescripteur du cas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2268" w:type="dxa"/>
          </w:tcPr>
          <w:p w14:paraId="1452FF40" w14:textId="77777777" w:rsidR="00EB7D15" w:rsidRPr="002F0BBE" w:rsidRDefault="00EB7D15" w:rsidP="00BA6F5D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16F0B9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3732" w:type="dxa"/>
            <w:gridSpan w:val="5"/>
          </w:tcPr>
          <w:p w14:paraId="3E1DC512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F5D" w:rsidRPr="002F0BBE" w14:paraId="7913E04E" w14:textId="77777777" w:rsidTr="00902CBD">
        <w:trPr>
          <w:gridAfter w:val="3"/>
          <w:wAfter w:w="369" w:type="dxa"/>
        </w:trPr>
        <w:tc>
          <w:tcPr>
            <w:tcW w:w="5387" w:type="dxa"/>
            <w:gridSpan w:val="6"/>
          </w:tcPr>
          <w:p w14:paraId="03636AC6" w14:textId="77777777" w:rsidR="00BA6F5D" w:rsidRPr="002F0BBE" w:rsidRDefault="00BA6F5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Tél. </w:t>
            </w:r>
            <w:r w:rsidRPr="002F0BB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pour être joint si besoin pendant la RCP :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4"/>
          </w:tcPr>
          <w:p w14:paraId="7793B857" w14:textId="0256EC75" w:rsidR="00BA6F5D" w:rsidRPr="00BA6F5D" w:rsidRDefault="00BA6F5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6F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Médecin présentant le cas :</w:t>
            </w:r>
          </w:p>
        </w:tc>
      </w:tr>
      <w:tr w:rsidR="00EB7D15" w:rsidRPr="002F0BBE" w14:paraId="7A3FB2D3" w14:textId="77777777" w:rsidTr="00902CBD">
        <w:trPr>
          <w:gridAfter w:val="1"/>
          <w:wAfter w:w="39" w:type="dxa"/>
        </w:trPr>
        <w:tc>
          <w:tcPr>
            <w:tcW w:w="2685" w:type="dxa"/>
            <w:gridSpan w:val="4"/>
          </w:tcPr>
          <w:p w14:paraId="0A911689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Médecin Traitant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2702" w:type="dxa"/>
            <w:gridSpan w:val="2"/>
          </w:tcPr>
          <w:p w14:paraId="7B1A4588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EA625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3732" w:type="dxa"/>
            <w:gridSpan w:val="5"/>
          </w:tcPr>
          <w:p w14:paraId="6FCBD88E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34BD4B32" w14:textId="77777777" w:rsidTr="00902CBD">
        <w:trPr>
          <w:gridAfter w:val="2"/>
          <w:wAfter w:w="328" w:type="dxa"/>
        </w:trPr>
        <w:tc>
          <w:tcPr>
            <w:tcW w:w="2448" w:type="dxa"/>
            <w:gridSpan w:val="3"/>
          </w:tcPr>
          <w:p w14:paraId="7C9E90AD" w14:textId="77777777" w:rsidR="00EB7D15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Autres correspondants :</w:t>
            </w:r>
          </w:p>
          <w:p w14:paraId="14E5B371" w14:textId="77777777" w:rsidR="00902CBD" w:rsidRDefault="00902CB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8BC3093" w14:textId="77777777" w:rsidR="00902CBD" w:rsidRPr="002F0BBE" w:rsidRDefault="00902CB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74" w:type="dxa"/>
            <w:gridSpan w:val="8"/>
          </w:tcPr>
          <w:p w14:paraId="6EEAFD26" w14:textId="77777777" w:rsidR="00EB7D15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6A07534" w14:textId="77777777" w:rsidR="00BA6F5D" w:rsidRPr="002F0BBE" w:rsidRDefault="00BA6F5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DEF584" w14:textId="78EAB743" w:rsidR="00BA6F5D" w:rsidRDefault="00BA6F5D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CONTEXTE DE LA RCP</w:t>
      </w:r>
    </w:p>
    <w:p w14:paraId="7787A132" w14:textId="0F55BF7C" w:rsidR="00BA6F5D" w:rsidRDefault="00BA6F5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4719D39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31ABA" w14:paraId="57CE8212" w14:textId="77777777" w:rsidTr="00902CBD">
        <w:tc>
          <w:tcPr>
            <w:tcW w:w="4871" w:type="dxa"/>
          </w:tcPr>
          <w:p w14:paraId="679FB975" w14:textId="77777777" w:rsidR="00931ABA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Motif de la RCP</w:t>
            </w:r>
          </w:p>
          <w:p w14:paraId="759AAD4B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Enregistrement / attentes de résultats</w:t>
            </w:r>
          </w:p>
          <w:p w14:paraId="49F716BF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Prise en charge initiale</w:t>
            </w:r>
          </w:p>
          <w:p w14:paraId="27308B02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Rechute</w:t>
            </w:r>
          </w:p>
          <w:p w14:paraId="0C519B9B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Avis diagnostic, radiologique</w:t>
            </w:r>
          </w:p>
          <w:p w14:paraId="31CB2E8D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Décision de traitement</w:t>
            </w:r>
          </w:p>
          <w:p w14:paraId="5AC59543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Ajustement thérapeutique</w:t>
            </w:r>
          </w:p>
          <w:p w14:paraId="68FC1476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Surveillance après traitement</w:t>
            </w:r>
          </w:p>
          <w:p w14:paraId="0088D600" w14:textId="77777777" w:rsid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Recours, 2eme avis</w:t>
            </w:r>
          </w:p>
          <w:p w14:paraId="60D09BED" w14:textId="1C867CDE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931ABA">
              <w:rPr>
                <w:rFonts w:asciiTheme="minorHAnsi" w:hAnsiTheme="minorHAnsi" w:cstheme="minorHAnsi"/>
                <w:color w:val="000000"/>
              </w:rPr>
              <w:t>utre</w:t>
            </w:r>
          </w:p>
        </w:tc>
        <w:tc>
          <w:tcPr>
            <w:tcW w:w="4871" w:type="dxa"/>
          </w:tcPr>
          <w:p w14:paraId="0ED7F815" w14:textId="77777777" w:rsidR="00931ABA" w:rsidRPr="00931ABA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1ABA">
              <w:rPr>
                <w:rFonts w:asciiTheme="minorHAnsi" w:hAnsiTheme="minorHAnsi" w:cstheme="minorHAnsi"/>
                <w:b/>
                <w:bCs/>
                <w:color w:val="000000"/>
              </w:rPr>
              <w:t>Circonstances de découverte</w:t>
            </w:r>
          </w:p>
          <w:p w14:paraId="636751E7" w14:textId="77777777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Manifestation clinique</w:t>
            </w:r>
          </w:p>
          <w:p w14:paraId="4F7DC488" w14:textId="77777777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Découverte fortuite</w:t>
            </w:r>
          </w:p>
          <w:p w14:paraId="5D167069" w14:textId="77777777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Dépistage organisé</w:t>
            </w:r>
          </w:p>
          <w:p w14:paraId="3DFAC118" w14:textId="4EAC7E52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Dépistage individuel</w:t>
            </w:r>
          </w:p>
        </w:tc>
      </w:tr>
    </w:tbl>
    <w:p w14:paraId="03042132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93CA82F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E561717" w14:textId="46A63EF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Consultation d’annonce</w:t>
      </w:r>
      <w:r w:rsidR="005167E5">
        <w:rPr>
          <w:rFonts w:asciiTheme="minorHAnsi" w:hAnsiTheme="minorHAnsi" w:cstheme="minorHAnsi"/>
          <w:color w:val="000000"/>
        </w:rPr>
        <w:t xml:space="preserve"> faite</w:t>
      </w:r>
      <w:r>
        <w:rPr>
          <w:rFonts w:asciiTheme="minorHAnsi" w:hAnsiTheme="minorHAnsi" w:cstheme="minorHAnsi"/>
          <w:color w:val="000000"/>
        </w:rPr>
        <w:t xml:space="preserve"> : </w:t>
      </w:r>
      <w:r w:rsidRPr="00902CBD">
        <w:rPr>
          <w:rFonts w:asciiTheme="minorHAnsi" w:hAnsiTheme="minorHAnsi" w:cstheme="minorHAnsi"/>
          <w:color w:val="000000"/>
        </w:rPr>
        <w:sym w:font="Wingdings" w:char="F06F"/>
      </w:r>
      <w:r w:rsidRPr="00902CBD">
        <w:rPr>
          <w:rFonts w:asciiTheme="minorHAnsi" w:hAnsiTheme="minorHAnsi" w:cstheme="minorHAnsi"/>
          <w:color w:val="000000"/>
        </w:rPr>
        <w:t xml:space="preserve"> Oui    </w:t>
      </w:r>
      <w:r w:rsidRPr="00902CBD">
        <w:rPr>
          <w:rFonts w:asciiTheme="minorHAnsi" w:hAnsiTheme="minorHAnsi" w:cstheme="minorHAnsi"/>
          <w:color w:val="000000"/>
        </w:rPr>
        <w:sym w:font="Wingdings" w:char="F06F"/>
      </w:r>
      <w:r w:rsidRPr="00902CBD">
        <w:rPr>
          <w:rFonts w:asciiTheme="minorHAnsi" w:hAnsiTheme="minorHAnsi" w:cstheme="minorHAnsi"/>
          <w:color w:val="000000"/>
        </w:rPr>
        <w:t xml:space="preserve"> Non</w:t>
      </w:r>
    </w:p>
    <w:p w14:paraId="6EB3387A" w14:textId="63EB4E5E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Le patient peut être contacté : </w:t>
      </w:r>
      <w:r>
        <w:rPr>
          <w:rFonts w:asciiTheme="minorHAnsi" w:hAnsiTheme="minorHAnsi" w:cstheme="minorHAnsi"/>
          <w:color w:val="000000"/>
        </w:rPr>
        <w:t xml:space="preserve">: </w:t>
      </w: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Oui    </w:t>
      </w: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Non</w:t>
      </w:r>
    </w:p>
    <w:p w14:paraId="5424918D" w14:textId="613921B5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Commentaires : </w:t>
      </w:r>
    </w:p>
    <w:p w14:paraId="0DC509A1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F7C7389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D78FCCE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7CF68D3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12344915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6CE1A83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242D590E" w14:textId="630B307A" w:rsidR="00931ABA" w:rsidRDefault="00931ABA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DONNEES CLINIQUES</w:t>
      </w:r>
    </w:p>
    <w:p w14:paraId="561E0E84" w14:textId="20DFB290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Comorbidités / antécédents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>Mode de vie</w:t>
      </w:r>
      <w:r w:rsidR="00902CB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02CBD" w:rsidRPr="00902CBD">
        <w:rPr>
          <w:rFonts w:asciiTheme="minorHAnsi" w:hAnsiTheme="minorHAnsi" w:cstheme="minorHAnsi"/>
          <w:i/>
          <w:iCs/>
          <w:color w:val="000000"/>
          <w:sz w:val="20"/>
          <w:szCs w:val="20"/>
        </w:rPr>
        <w:t>(lieu de vie, travail, autonomie)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</w:p>
    <w:p w14:paraId="11BD4BAD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5D7D0B9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8E29D91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3F19D73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F51267E" w14:textId="20ACF283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902CBD" w14:paraId="6AE1811E" w14:textId="77777777" w:rsidTr="00902CBD">
        <w:tc>
          <w:tcPr>
            <w:tcW w:w="9742" w:type="dxa"/>
          </w:tcPr>
          <w:p w14:paraId="51134240" w14:textId="4D4643B3" w:rsidR="00902CBD" w:rsidRDefault="00902CBD" w:rsidP="00902CB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EXPOSITION NUCLEAIRE</w:t>
            </w:r>
          </w:p>
        </w:tc>
      </w:tr>
      <w:tr w:rsidR="00902CBD" w14:paraId="2AE838CA" w14:textId="77777777" w:rsidTr="00902CBD">
        <w:tc>
          <w:tcPr>
            <w:tcW w:w="9742" w:type="dxa"/>
          </w:tcPr>
          <w:p w14:paraId="25E052D9" w14:textId="77777777" w:rsid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Patient ancien travailleur de Moruroa ou exposé : </w:t>
            </w:r>
            <w:r>
              <w:rPr>
                <w:rFonts w:asciiTheme="minorHAnsi" w:hAnsiTheme="minorHAnsi" w:cstheme="minorHAnsi"/>
                <w:color w:val="000000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  <w:p w14:paraId="68233D01" w14:textId="68E92E64" w:rsid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Accord du patient pour transmission de ses coordonnées au centre médical de </w:t>
            </w:r>
            <w:proofErr w:type="gramStart"/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suivi </w:t>
            </w:r>
            <w:r>
              <w:rPr>
                <w:rFonts w:asciiTheme="minorHAnsi" w:hAnsiTheme="minorHAnsi" w:cstheme="minorHAnsi"/>
                <w:color w:val="000000"/>
              </w:rPr>
              <w:t> :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 :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</w:tr>
    </w:tbl>
    <w:p w14:paraId="024BD428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931ABA" w14:paraId="7E55677D" w14:textId="77777777" w:rsidTr="00902CBD">
        <w:tc>
          <w:tcPr>
            <w:tcW w:w="3247" w:type="dxa"/>
          </w:tcPr>
          <w:p w14:paraId="66F047CF" w14:textId="77777777" w:rsidR="00931ABA" w:rsidRPr="00902CBD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Statut OMS </w:t>
            </w:r>
          </w:p>
          <w:p w14:paraId="2AFFC444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0</w:t>
            </w:r>
          </w:p>
          <w:p w14:paraId="3119260B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1</w:t>
            </w:r>
          </w:p>
          <w:p w14:paraId="2CD53676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2</w:t>
            </w:r>
          </w:p>
          <w:p w14:paraId="085319F7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3</w:t>
            </w:r>
          </w:p>
          <w:p w14:paraId="4139A272" w14:textId="1840C85B" w:rsidR="00931ABA" w:rsidRPr="00931ABA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247" w:type="dxa"/>
          </w:tcPr>
          <w:p w14:paraId="5B19CF05" w14:textId="704A9F91" w:rsidR="00931ABA" w:rsidRPr="00902CBD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Poids</w:t>
            </w:r>
          </w:p>
        </w:tc>
        <w:tc>
          <w:tcPr>
            <w:tcW w:w="3248" w:type="dxa"/>
          </w:tcPr>
          <w:p w14:paraId="0827EA55" w14:textId="7E18142F" w:rsidR="00931ABA" w:rsidRPr="00902CBD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Taille</w:t>
            </w:r>
          </w:p>
        </w:tc>
      </w:tr>
    </w:tbl>
    <w:p w14:paraId="74BE7FAA" w14:textId="4EF73316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Histoire de la maladie</w:t>
      </w:r>
    </w:p>
    <w:p w14:paraId="68F2F54A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1653DBE0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F6EDA4C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188AD18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73BF5433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996FF4D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39C95F8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332DCD6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4ED32FFA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3E8B9612" w14:textId="77777777" w:rsidR="00AE33F2" w:rsidRDefault="00AE33F2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3ABE838" w14:textId="77777777" w:rsidR="00AE33F2" w:rsidRDefault="00AE33F2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902CBD" w14:paraId="069F35A9" w14:textId="77777777" w:rsidTr="00902CBD">
        <w:tc>
          <w:tcPr>
            <w:tcW w:w="5665" w:type="dxa"/>
          </w:tcPr>
          <w:p w14:paraId="47D3AE43" w14:textId="6BEB6D32" w:rsidR="00902CBD" w:rsidRP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Examens complémentaires</w:t>
            </w:r>
          </w:p>
          <w:p w14:paraId="011D938F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Scanner</w:t>
            </w:r>
          </w:p>
          <w:p w14:paraId="6A5596E3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IRM</w:t>
            </w:r>
          </w:p>
          <w:p w14:paraId="3C9C7674" w14:textId="45BE6296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Tep Scanner FDG</w:t>
            </w:r>
          </w:p>
          <w:p w14:paraId="0F544D6B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Tep scanner PSMA</w:t>
            </w:r>
          </w:p>
          <w:p w14:paraId="734E9758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Echographie</w:t>
            </w:r>
          </w:p>
          <w:p w14:paraId="60FA133E" w14:textId="0C2B8034" w:rsidR="00902CBD" w:rsidRPr="00931ABA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902CBD">
              <w:rPr>
                <w:rFonts w:asciiTheme="minorHAnsi" w:hAnsiTheme="minorHAnsi" w:cstheme="minorHAnsi"/>
                <w:color w:val="000000"/>
              </w:rPr>
              <w:t>autres</w:t>
            </w:r>
            <w:proofErr w:type="gramEnd"/>
          </w:p>
        </w:tc>
        <w:tc>
          <w:tcPr>
            <w:tcW w:w="3828" w:type="dxa"/>
          </w:tcPr>
          <w:p w14:paraId="74C1285B" w14:textId="3E765AC6" w:rsidR="00902CBD" w:rsidRP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Codes d’accès</w:t>
            </w:r>
          </w:p>
        </w:tc>
      </w:tr>
    </w:tbl>
    <w:p w14:paraId="5CFA87F1" w14:textId="340AA83B" w:rsidR="00816C82" w:rsidRDefault="00902CBD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INFO CLINIQUES</w:t>
      </w:r>
    </w:p>
    <w:p w14:paraId="7D93D5E5" w14:textId="77777777" w:rsidR="00902CBD" w:rsidRDefault="00902CBD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7B1E695" w14:textId="01548413" w:rsidR="00902CBD" w:rsidRDefault="00AE33F2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proofErr w:type="spellStart"/>
      <w:proofErr w:type="gramStart"/>
      <w:r>
        <w:rPr>
          <w:rFonts w:asciiTheme="minorHAnsi" w:hAnsiTheme="minorHAnsi" w:cstheme="minorHAnsi"/>
          <w:b/>
          <w:bCs/>
          <w:color w:val="000000"/>
        </w:rPr>
        <w:t>cTNM</w:t>
      </w:r>
      <w:proofErr w:type="spellEnd"/>
      <w:proofErr w:type="gramEnd"/>
      <w:r>
        <w:rPr>
          <w:rFonts w:asciiTheme="minorHAnsi" w:hAnsiTheme="minorHAnsi" w:cstheme="minorHAnsi"/>
          <w:b/>
          <w:bCs/>
          <w:color w:val="000000"/>
        </w:rPr>
        <w:t> :  T         N       M</w:t>
      </w:r>
    </w:p>
    <w:p w14:paraId="49CBC6FA" w14:textId="77777777" w:rsidR="00AE33F2" w:rsidRDefault="00AE33F2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3"/>
      </w:tblGrid>
      <w:tr w:rsidR="00AE33F2" w14:paraId="2E2F75AA" w14:textId="77777777" w:rsidTr="00E07DF5">
        <w:tc>
          <w:tcPr>
            <w:tcW w:w="4673" w:type="dxa"/>
          </w:tcPr>
          <w:p w14:paraId="048F2437" w14:textId="77777777" w:rsidR="00AE33F2" w:rsidRDefault="00AE33F2" w:rsidP="00AE33F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Siège de la tumeur primitive : </w:t>
            </w:r>
          </w:p>
          <w:p w14:paraId="026CF234" w14:textId="77777777" w:rsidR="00AE33F2" w:rsidRDefault="00AE33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Multi-site</w:t>
            </w:r>
            <w:proofErr w:type="spellEnd"/>
          </w:p>
          <w:p w14:paraId="28946C6A" w14:textId="77777777" w:rsidR="00AE33F2" w:rsidRDefault="00AE33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Œsophage</w:t>
            </w:r>
          </w:p>
          <w:p w14:paraId="610FE8D6" w14:textId="77777777" w:rsidR="00AE33F2" w:rsidRDefault="00AE33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Jonction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oeso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-gastrique</w:t>
            </w:r>
          </w:p>
          <w:p w14:paraId="3A6451C7" w14:textId="77777777" w:rsidR="00AE33F2" w:rsidRDefault="00AE33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Estomac</w:t>
            </w:r>
          </w:p>
          <w:p w14:paraId="35A218AF" w14:textId="77777777" w:rsidR="00AE33F2" w:rsidRDefault="00AE33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Duodénum et intestin grêle</w:t>
            </w:r>
          </w:p>
          <w:p w14:paraId="2699BFCD" w14:textId="77777777" w:rsidR="00AE33F2" w:rsidRDefault="00AE33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Pancréas</w:t>
            </w:r>
          </w:p>
          <w:p w14:paraId="735FE739" w14:textId="77777777" w:rsidR="00AE33F2" w:rsidRDefault="00AE33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Foie</w:t>
            </w:r>
          </w:p>
          <w:p w14:paraId="4136680C" w14:textId="77777777" w:rsidR="00AE33F2" w:rsidRDefault="00AE33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Voies biliaires</w:t>
            </w:r>
          </w:p>
          <w:p w14:paraId="5F427564" w14:textId="77777777" w:rsidR="00AE33F2" w:rsidRDefault="00AE33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Colon</w:t>
            </w:r>
          </w:p>
          <w:p w14:paraId="139E5FC9" w14:textId="77777777" w:rsidR="00AE33F2" w:rsidRDefault="00AE33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Jonction recto-sigmoïdienne</w:t>
            </w:r>
          </w:p>
          <w:p w14:paraId="3DCD6F6C" w14:textId="77777777" w:rsidR="00AE33F2" w:rsidRDefault="00AE33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Rectum</w:t>
            </w:r>
          </w:p>
          <w:p w14:paraId="0D384E11" w14:textId="77777777" w:rsidR="00AE33F2" w:rsidRDefault="00AE33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Canal anal</w:t>
            </w:r>
          </w:p>
          <w:p w14:paraId="44178EC2" w14:textId="77777777" w:rsidR="00AE33F2" w:rsidRDefault="00AE33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Appendice</w:t>
            </w:r>
          </w:p>
          <w:p w14:paraId="56CC853D" w14:textId="77777777" w:rsidR="00AE33F2" w:rsidRDefault="00AE33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Péritoine</w:t>
            </w:r>
          </w:p>
          <w:p w14:paraId="7F204A0D" w14:textId="77777777" w:rsidR="00AE33F2" w:rsidRDefault="00AE33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Primitif non connu</w:t>
            </w:r>
          </w:p>
          <w:p w14:paraId="20D63E88" w14:textId="77777777" w:rsidR="00AE33F2" w:rsidRPr="00AE33F2" w:rsidRDefault="00AE33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 situ</w:t>
            </w:r>
          </w:p>
          <w:p w14:paraId="0FA6945D" w14:textId="51180074" w:rsidR="00AE33F2" w:rsidRDefault="00AE33F2" w:rsidP="00AE33F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autres</w:t>
            </w:r>
            <w:proofErr w:type="gramEnd"/>
          </w:p>
        </w:tc>
        <w:tc>
          <w:tcPr>
            <w:tcW w:w="5103" w:type="dxa"/>
          </w:tcPr>
          <w:p w14:paraId="468BE03E" w14:textId="77777777" w:rsidR="00AE33F2" w:rsidRDefault="00AE33F2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Type histologique :</w:t>
            </w:r>
          </w:p>
          <w:p w14:paraId="783F0D60" w14:textId="2AD26AF4" w:rsidR="00AE33F2" w:rsidRDefault="00AE33F2" w:rsidP="00AE33F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Adénocarcinome</w:t>
            </w:r>
          </w:p>
          <w:p w14:paraId="03D518AE" w14:textId="77777777" w:rsidR="00AE33F2" w:rsidRDefault="00AE33F2" w:rsidP="00AE33F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Adénocarcinome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Lieberkuhnien</w:t>
            </w:r>
            <w:proofErr w:type="spellEnd"/>
          </w:p>
          <w:p w14:paraId="3CCFB89B" w14:textId="77777777" w:rsidR="00AE33F2" w:rsidRDefault="00AE33F2" w:rsidP="00AE33F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Carcinome peu différencié</w:t>
            </w:r>
          </w:p>
          <w:p w14:paraId="09D3D622" w14:textId="77777777" w:rsidR="00AE33F2" w:rsidRDefault="00AE33F2" w:rsidP="00AE33F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33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Carcinome </w:t>
            </w:r>
            <w:proofErr w:type="spellStart"/>
            <w:r w:rsidRPr="00AE33F2">
              <w:rPr>
                <w:rFonts w:asciiTheme="minorHAnsi" w:hAnsiTheme="minorHAnsi" w:cstheme="minorHAnsi"/>
                <w:b/>
                <w:bCs/>
                <w:color w:val="000000"/>
              </w:rPr>
              <w:t>épidermoide</w:t>
            </w:r>
            <w:proofErr w:type="spellEnd"/>
          </w:p>
          <w:p w14:paraId="734B6293" w14:textId="77777777" w:rsidR="00AE33F2" w:rsidRDefault="00AE33F2" w:rsidP="00AE33F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33F2">
              <w:rPr>
                <w:rFonts w:asciiTheme="minorHAnsi" w:hAnsiTheme="minorHAnsi" w:cstheme="minorHAnsi"/>
                <w:b/>
                <w:bCs/>
                <w:color w:val="000000"/>
              </w:rPr>
              <w:t>Carcinome à cellules indépendantes</w:t>
            </w:r>
          </w:p>
          <w:p w14:paraId="024BA06D" w14:textId="77777777" w:rsidR="00AE33F2" w:rsidRDefault="00AE33F2" w:rsidP="00AE33F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33F2">
              <w:rPr>
                <w:rFonts w:asciiTheme="minorHAnsi" w:hAnsiTheme="minorHAnsi" w:cstheme="minorHAnsi"/>
                <w:b/>
                <w:bCs/>
                <w:color w:val="000000"/>
              </w:rPr>
              <w:t>Carcinome à cellules en bague à chaton</w:t>
            </w:r>
          </w:p>
          <w:p w14:paraId="07A04310" w14:textId="77777777" w:rsidR="00AE33F2" w:rsidRDefault="00AE33F2" w:rsidP="00AE33F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33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Carcinome </w:t>
            </w:r>
            <w:proofErr w:type="spellStart"/>
            <w:r w:rsidRPr="00AE33F2">
              <w:rPr>
                <w:rFonts w:asciiTheme="minorHAnsi" w:hAnsiTheme="minorHAnsi" w:cstheme="minorHAnsi"/>
                <w:b/>
                <w:bCs/>
                <w:color w:val="000000"/>
              </w:rPr>
              <w:t>adénosquameux</w:t>
            </w:r>
            <w:proofErr w:type="spellEnd"/>
          </w:p>
          <w:p w14:paraId="26E2F610" w14:textId="77777777" w:rsidR="00AE33F2" w:rsidRDefault="00AE33F2" w:rsidP="00AE33F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33F2">
              <w:rPr>
                <w:rFonts w:asciiTheme="minorHAnsi" w:hAnsiTheme="minorHAnsi" w:cstheme="minorHAnsi"/>
                <w:b/>
                <w:bCs/>
                <w:color w:val="000000"/>
              </w:rPr>
              <w:t>Carcinome Muco-sécrétant</w:t>
            </w:r>
          </w:p>
          <w:p w14:paraId="7180DB4D" w14:textId="77777777" w:rsidR="00AE33F2" w:rsidRDefault="00AE33F2" w:rsidP="00AE33F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33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Carcinome </w:t>
            </w:r>
            <w:proofErr w:type="spellStart"/>
            <w:r w:rsidRPr="00AE33F2">
              <w:rPr>
                <w:rFonts w:asciiTheme="minorHAnsi" w:hAnsiTheme="minorHAnsi" w:cstheme="minorHAnsi"/>
                <w:b/>
                <w:bCs/>
                <w:color w:val="000000"/>
              </w:rPr>
              <w:t>neuro-endocrine</w:t>
            </w:r>
            <w:proofErr w:type="spellEnd"/>
          </w:p>
          <w:p w14:paraId="6FD13039" w14:textId="77777777" w:rsidR="00AE33F2" w:rsidRDefault="00AE33F2" w:rsidP="00AE33F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33F2">
              <w:rPr>
                <w:rFonts w:asciiTheme="minorHAnsi" w:hAnsiTheme="minorHAnsi" w:cstheme="minorHAnsi"/>
                <w:b/>
                <w:bCs/>
                <w:color w:val="000000"/>
              </w:rPr>
              <w:t>Cholangiocarcinome</w:t>
            </w:r>
          </w:p>
          <w:p w14:paraId="12EB874A" w14:textId="77777777" w:rsidR="00AE33F2" w:rsidRDefault="00AE33F2" w:rsidP="00AE33F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33F2">
              <w:rPr>
                <w:rFonts w:asciiTheme="minorHAnsi" w:hAnsiTheme="minorHAnsi" w:cstheme="minorHAnsi"/>
                <w:b/>
                <w:bCs/>
                <w:color w:val="000000"/>
              </w:rPr>
              <w:t>GIST</w:t>
            </w:r>
          </w:p>
          <w:p w14:paraId="47635EEF" w14:textId="77777777" w:rsidR="00AE33F2" w:rsidRDefault="00AE33F2" w:rsidP="00AE33F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33F2">
              <w:rPr>
                <w:rFonts w:asciiTheme="minorHAnsi" w:hAnsiTheme="minorHAnsi" w:cstheme="minorHAnsi"/>
                <w:b/>
                <w:bCs/>
                <w:color w:val="000000"/>
              </w:rPr>
              <w:t>Carcinome hépato-cellulaire</w:t>
            </w:r>
          </w:p>
          <w:p w14:paraId="04967D12" w14:textId="75044D03" w:rsidR="00AE33F2" w:rsidRPr="00AE33F2" w:rsidRDefault="00AE33F2" w:rsidP="00AE33F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33F2">
              <w:rPr>
                <w:rFonts w:asciiTheme="minorHAnsi" w:hAnsiTheme="minorHAnsi" w:cstheme="minorHAnsi"/>
                <w:b/>
                <w:bCs/>
                <w:color w:val="000000"/>
              </w:rPr>
              <w:t>Autre</w:t>
            </w:r>
          </w:p>
        </w:tc>
      </w:tr>
      <w:tr w:rsidR="00AE33F2" w14:paraId="44D4BA7A" w14:textId="77777777" w:rsidTr="00E07DF5">
        <w:tc>
          <w:tcPr>
            <w:tcW w:w="4673" w:type="dxa"/>
          </w:tcPr>
          <w:p w14:paraId="14F1043C" w14:textId="77777777" w:rsidR="00AE33F2" w:rsidRDefault="00AE33F2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DC1C2E9" w14:textId="45252DE5" w:rsidR="00AE33F2" w:rsidRDefault="00AE33F2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Date du prélèvement : </w:t>
            </w:r>
          </w:p>
        </w:tc>
        <w:tc>
          <w:tcPr>
            <w:tcW w:w="5103" w:type="dxa"/>
          </w:tcPr>
          <w:p w14:paraId="4B831280" w14:textId="77777777" w:rsidR="00AE33F2" w:rsidRDefault="00AE33F2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D5F61C6" w14:textId="0F8165C2" w:rsidR="00AE33F2" w:rsidRDefault="00AE33F2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pTNM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> :   T      N       M</w:t>
            </w:r>
          </w:p>
        </w:tc>
      </w:tr>
      <w:tr w:rsidR="00AE33F2" w14:paraId="1C059BA5" w14:textId="77777777" w:rsidTr="00E07DF5">
        <w:tc>
          <w:tcPr>
            <w:tcW w:w="4673" w:type="dxa"/>
          </w:tcPr>
          <w:p w14:paraId="52A45968" w14:textId="77777777" w:rsidR="00AE33F2" w:rsidRDefault="00AE33F2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6B32B6B" w14:textId="3E43C6E3" w:rsidR="00AE33F2" w:rsidRDefault="00AE33F2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Marqueurs tumoraux</w:t>
            </w:r>
          </w:p>
        </w:tc>
        <w:tc>
          <w:tcPr>
            <w:tcW w:w="5103" w:type="dxa"/>
          </w:tcPr>
          <w:p w14:paraId="15808023" w14:textId="77777777" w:rsidR="00AE33F2" w:rsidRDefault="00AE33F2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2957DBD" w14:textId="32CDC7F7" w:rsidR="00AE33F2" w:rsidRDefault="00AE33F2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PDL1 / CPS : </w:t>
            </w:r>
          </w:p>
        </w:tc>
      </w:tr>
    </w:tbl>
    <w:p w14:paraId="10F265A3" w14:textId="77777777" w:rsidR="00AE33F2" w:rsidRDefault="00AE33F2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0A6F688D" w14:textId="12074497" w:rsidR="00AE33F2" w:rsidRDefault="00AE33F2" w:rsidP="00AE33F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AE33F2">
        <w:rPr>
          <w:rFonts w:asciiTheme="minorHAnsi" w:hAnsiTheme="minorHAnsi" w:cstheme="minorHAnsi"/>
          <w:b/>
          <w:bCs/>
          <w:color w:val="000000"/>
        </w:rPr>
        <w:t xml:space="preserve">Mutations retrouvées : </w:t>
      </w:r>
    </w:p>
    <w:p w14:paraId="3F46B0F8" w14:textId="77777777" w:rsidR="00AE33F2" w:rsidRDefault="00AE33F2" w:rsidP="00AE33F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4"/>
        <w:gridCol w:w="668"/>
        <w:gridCol w:w="858"/>
        <w:gridCol w:w="698"/>
        <w:gridCol w:w="698"/>
        <w:gridCol w:w="1075"/>
        <w:gridCol w:w="991"/>
        <w:gridCol w:w="715"/>
        <w:gridCol w:w="848"/>
        <w:gridCol w:w="850"/>
        <w:gridCol w:w="696"/>
        <w:gridCol w:w="971"/>
      </w:tblGrid>
      <w:tr w:rsidR="00AE33F2" w14:paraId="2ECD28D2" w14:textId="2B8F1F96" w:rsidTr="00AE33F2">
        <w:tc>
          <w:tcPr>
            <w:tcW w:w="674" w:type="dxa"/>
          </w:tcPr>
          <w:p w14:paraId="44F5D0C1" w14:textId="53D790EE" w:rsidR="00AE33F2" w:rsidRDefault="00AE33F2" w:rsidP="00AE33F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RAS</w:t>
            </w:r>
          </w:p>
        </w:tc>
        <w:tc>
          <w:tcPr>
            <w:tcW w:w="668" w:type="dxa"/>
          </w:tcPr>
          <w:p w14:paraId="25566337" w14:textId="34ACCBAF" w:rsidR="00AE33F2" w:rsidRDefault="00AE33F2" w:rsidP="00AE33F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MSI IHC</w:t>
            </w:r>
          </w:p>
        </w:tc>
        <w:tc>
          <w:tcPr>
            <w:tcW w:w="858" w:type="dxa"/>
          </w:tcPr>
          <w:p w14:paraId="7E290C6B" w14:textId="651411C6" w:rsidR="00AE33F2" w:rsidRDefault="00AE33F2" w:rsidP="00AE33F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MSI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biomol</w:t>
            </w:r>
            <w:proofErr w:type="spellEnd"/>
          </w:p>
        </w:tc>
        <w:tc>
          <w:tcPr>
            <w:tcW w:w="698" w:type="dxa"/>
          </w:tcPr>
          <w:p w14:paraId="07CE641A" w14:textId="07C30BAF" w:rsidR="00AE33F2" w:rsidRDefault="00AE33F2" w:rsidP="00AE33F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BRAF</w:t>
            </w:r>
          </w:p>
        </w:tc>
        <w:tc>
          <w:tcPr>
            <w:tcW w:w="698" w:type="dxa"/>
          </w:tcPr>
          <w:p w14:paraId="13E2FD69" w14:textId="066B395A" w:rsidR="00AE33F2" w:rsidRDefault="00AE33F2" w:rsidP="00AE33F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HER2</w:t>
            </w:r>
          </w:p>
        </w:tc>
        <w:tc>
          <w:tcPr>
            <w:tcW w:w="1075" w:type="dxa"/>
          </w:tcPr>
          <w:p w14:paraId="06204EF5" w14:textId="298C461F" w:rsidR="00AE33F2" w:rsidRDefault="00AE33F2" w:rsidP="00AE33F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Claudine 18.2</w:t>
            </w:r>
          </w:p>
        </w:tc>
        <w:tc>
          <w:tcPr>
            <w:tcW w:w="991" w:type="dxa"/>
          </w:tcPr>
          <w:p w14:paraId="2081CE1E" w14:textId="29972BEF" w:rsidR="00AE33F2" w:rsidRDefault="00AE33F2" w:rsidP="00AE33F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BRCA / PALB2</w:t>
            </w:r>
          </w:p>
        </w:tc>
        <w:tc>
          <w:tcPr>
            <w:tcW w:w="715" w:type="dxa"/>
          </w:tcPr>
          <w:p w14:paraId="340F82C5" w14:textId="4F94A21D" w:rsidR="00AE33F2" w:rsidRDefault="00AE33F2" w:rsidP="00AE33F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NTRK</w:t>
            </w:r>
          </w:p>
        </w:tc>
        <w:tc>
          <w:tcPr>
            <w:tcW w:w="848" w:type="dxa"/>
          </w:tcPr>
          <w:p w14:paraId="18F7E0D0" w14:textId="235C9CC7" w:rsidR="00AE33F2" w:rsidRDefault="00AE33F2" w:rsidP="00AE33F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FGFR2</w:t>
            </w:r>
          </w:p>
        </w:tc>
        <w:tc>
          <w:tcPr>
            <w:tcW w:w="850" w:type="dxa"/>
          </w:tcPr>
          <w:p w14:paraId="3EE42C67" w14:textId="46F9A30F" w:rsidR="00AE33F2" w:rsidRDefault="00AE33F2" w:rsidP="00AE33F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IDH1 2</w:t>
            </w:r>
          </w:p>
        </w:tc>
        <w:tc>
          <w:tcPr>
            <w:tcW w:w="696" w:type="dxa"/>
          </w:tcPr>
          <w:p w14:paraId="0A4FFE24" w14:textId="1C4AC490" w:rsidR="00AE33F2" w:rsidRDefault="00AE33F2" w:rsidP="00AE33F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Ckit</w:t>
            </w:r>
            <w:proofErr w:type="spellEnd"/>
          </w:p>
        </w:tc>
        <w:tc>
          <w:tcPr>
            <w:tcW w:w="971" w:type="dxa"/>
          </w:tcPr>
          <w:p w14:paraId="2CBB8FEA" w14:textId="416F407F" w:rsidR="00AE33F2" w:rsidRDefault="00AE33F2" w:rsidP="00AE33F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PDGFRA</w:t>
            </w:r>
          </w:p>
        </w:tc>
      </w:tr>
    </w:tbl>
    <w:p w14:paraId="7885BD12" w14:textId="77777777" w:rsidR="00AE33F2" w:rsidRDefault="00AE33F2" w:rsidP="00AE33F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13F3AF64" w14:textId="285315CF" w:rsidR="00AE33F2" w:rsidRPr="00AE33F2" w:rsidRDefault="00AE33F2" w:rsidP="00AE33F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Autres : </w:t>
      </w:r>
    </w:p>
    <w:p w14:paraId="45A09D3E" w14:textId="77777777" w:rsidR="00902CBD" w:rsidRPr="00902CBD" w:rsidRDefault="00902CBD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FD8FD4B" w14:textId="77777777" w:rsidR="00062669" w:rsidRPr="002F0BBE" w:rsidRDefault="00DB6634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 xml:space="preserve">QUESTIONS POSEES A LA RCP </w:t>
      </w:r>
      <w:r w:rsidR="00277FE6" w:rsidRPr="002F0BBE">
        <w:rPr>
          <w:rFonts w:asciiTheme="minorHAnsi" w:hAnsiTheme="minorHAnsi" w:cstheme="minorHAnsi"/>
          <w:b/>
          <w:bCs/>
          <w:color w:val="000000"/>
        </w:rPr>
        <w:t xml:space="preserve">/ PROPOSITION </w:t>
      </w:r>
      <w:r w:rsidR="00050590" w:rsidRPr="002F0BBE">
        <w:rPr>
          <w:rFonts w:asciiTheme="minorHAnsi" w:hAnsiTheme="minorHAnsi" w:cstheme="minorHAnsi"/>
          <w:b/>
          <w:bCs/>
          <w:color w:val="000000"/>
        </w:rPr>
        <w:t>THERAPEUTIQUE :</w:t>
      </w:r>
      <w:r w:rsidRPr="002F0BBE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727A09F9" w14:textId="77777777" w:rsidR="004A68DC" w:rsidRPr="0065633F" w:rsidRDefault="004A68DC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381083B0" w14:textId="543373FB" w:rsidR="0065633F" w:rsidRDefault="0065633F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D51FF95" w14:textId="77777777" w:rsidR="005167E5" w:rsidRDefault="005167E5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E6875FB" w14:textId="77777777" w:rsidR="005167E5" w:rsidRDefault="005167E5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A3ADF9F" w14:textId="77777777" w:rsidR="005167E5" w:rsidRDefault="005167E5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5167E5" w14:paraId="4F03EF59" w14:textId="77777777" w:rsidTr="005167E5">
        <w:tc>
          <w:tcPr>
            <w:tcW w:w="4871" w:type="dxa"/>
          </w:tcPr>
          <w:p w14:paraId="02F806B5" w14:textId="3ADF8C06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Relecture radiologique requise :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  <w:tc>
          <w:tcPr>
            <w:tcW w:w="4871" w:type="dxa"/>
          </w:tcPr>
          <w:p w14:paraId="00260E6C" w14:textId="7A979DB8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Demande de TEP FSG  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 :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</w:tr>
      <w:tr w:rsidR="005167E5" w14:paraId="1B8F9886" w14:textId="77777777" w:rsidTr="005167E5">
        <w:tc>
          <w:tcPr>
            <w:tcW w:w="4871" w:type="dxa"/>
          </w:tcPr>
          <w:p w14:paraId="6501F6F3" w14:textId="77777777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71" w:type="dxa"/>
          </w:tcPr>
          <w:p w14:paraId="176BBF1E" w14:textId="7EB4D607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Evasan autre                  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: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</w:tr>
      <w:tr w:rsidR="005167E5" w14:paraId="71EEE54B" w14:textId="77777777" w:rsidTr="005167E5">
        <w:tc>
          <w:tcPr>
            <w:tcW w:w="4871" w:type="dxa"/>
          </w:tcPr>
          <w:p w14:paraId="7A37F3DF" w14:textId="77777777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71" w:type="dxa"/>
          </w:tcPr>
          <w:p w14:paraId="4F93BE0D" w14:textId="735CE485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DATE ENVISAGEE : (délai visa NZ 3s ; passeport 4s)</w:t>
            </w:r>
          </w:p>
        </w:tc>
      </w:tr>
    </w:tbl>
    <w:p w14:paraId="5BD6DCE3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21A8E06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FC74B87" w14:textId="77777777" w:rsidR="00EE6A34" w:rsidRPr="002F0BBE" w:rsidRDefault="00EE6A34" w:rsidP="00D34B83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>AVIS DE LA RCP :</w:t>
      </w:r>
    </w:p>
    <w:p w14:paraId="2C11DF1C" w14:textId="77777777" w:rsidR="00D93AA4" w:rsidRPr="002F0BBE" w:rsidRDefault="00D93AA4" w:rsidP="00D93AA4">
      <w:pPr>
        <w:spacing w:before="120"/>
        <w:rPr>
          <w:rFonts w:asciiTheme="minorHAnsi" w:eastAsia="Times New Roman" w:hAnsiTheme="minorHAnsi" w:cstheme="minorHAnsi"/>
          <w:sz w:val="20"/>
          <w:szCs w:val="20"/>
        </w:rPr>
      </w:pPr>
    </w:p>
    <w:p w14:paraId="44A8F563" w14:textId="77777777" w:rsidR="00D93AA4" w:rsidRPr="002F0BBE" w:rsidRDefault="00D93AA4" w:rsidP="00D93AA4">
      <w:pPr>
        <w:spacing w:before="120"/>
        <w:rPr>
          <w:rFonts w:asciiTheme="minorHAnsi" w:eastAsia="Times New Roman" w:hAnsiTheme="minorHAnsi" w:cstheme="minorHAnsi"/>
          <w:sz w:val="20"/>
          <w:szCs w:val="20"/>
        </w:rPr>
      </w:pPr>
    </w:p>
    <w:p w14:paraId="20DAA3FE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ED2169E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A171287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6B6180" w:rsidRPr="002F0BBE" w:rsidSect="005167E5">
      <w:headerReference w:type="default" r:id="rId8"/>
      <w:footerReference w:type="default" r:id="rId9"/>
      <w:pgSz w:w="11906" w:h="16838"/>
      <w:pgMar w:top="993" w:right="1077" w:bottom="1077" w:left="1077" w:header="340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3C93C" w14:textId="77777777" w:rsidR="009F3E88" w:rsidRDefault="009F3E88" w:rsidP="00361224">
      <w:r>
        <w:separator/>
      </w:r>
    </w:p>
  </w:endnote>
  <w:endnote w:type="continuationSeparator" w:id="0">
    <w:p w14:paraId="0869151B" w14:textId="77777777" w:rsidR="009F3E88" w:rsidRDefault="009F3E88" w:rsidP="003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E18B" w14:textId="184AFB95" w:rsidR="00EE6A34" w:rsidRPr="00C606E5" w:rsidRDefault="005167E5" w:rsidP="00EE6A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18"/>
        <w:szCs w:val="18"/>
      </w:rPr>
    </w:pPr>
    <w:r>
      <w:rPr>
        <w:rFonts w:asciiTheme="minorHAnsi" w:hAnsiTheme="minorHAnsi" w:cstheme="minorHAnsi"/>
        <w:b/>
        <w:bCs/>
        <w:color w:val="C00000"/>
        <w:sz w:val="18"/>
        <w:szCs w:val="18"/>
      </w:rPr>
      <w:t>Joindre tous les documents complémentaires nécessaire à la prise de décision. Un dossier non complet pourra être décalé à la RCP suivante par le médecin référent de la RCP</w:t>
    </w:r>
  </w:p>
  <w:p w14:paraId="4D616172" w14:textId="12F14C1B" w:rsidR="00EE6A34" w:rsidRPr="00C606E5" w:rsidRDefault="00967D9C" w:rsidP="00EE6A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CC0000"/>
        <w:sz w:val="18"/>
        <w:szCs w:val="18"/>
        <w:u w:val="single"/>
      </w:rPr>
    </w:pPr>
    <w:hyperlink r:id="rId1" w:history="1">
      <w:r w:rsidRPr="00C606E5">
        <w:rPr>
          <w:rStyle w:val="Lienhypertexte"/>
          <w:rFonts w:asciiTheme="minorHAnsi" w:hAnsiTheme="minorHAnsi" w:cstheme="minorHAnsi"/>
          <w:b/>
          <w:bCs/>
          <w:sz w:val="18"/>
          <w:szCs w:val="18"/>
        </w:rPr>
        <w:t>rcponco@icpf.pf</w:t>
      </w:r>
    </w:hyperlink>
  </w:p>
  <w:p w14:paraId="2BE424FD" w14:textId="77777777" w:rsidR="00D25706" w:rsidRPr="00C606E5" w:rsidRDefault="00EE6A34" w:rsidP="00EE6A34">
    <w:pPr>
      <w:pStyle w:val="Pieddepage"/>
      <w:jc w:val="right"/>
      <w:rPr>
        <w:sz w:val="18"/>
        <w:szCs w:val="18"/>
      </w:rPr>
    </w:pP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6432" behindDoc="0" locked="0" layoutInCell="1" allowOverlap="1" wp14:anchorId="75DF63A8" wp14:editId="15FF2B21">
          <wp:simplePos x="0" y="0"/>
          <wp:positionH relativeFrom="margin">
            <wp:posOffset>4857115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7456" behindDoc="0" locked="0" layoutInCell="1" allowOverlap="1" wp14:anchorId="792657A4" wp14:editId="4EFD39CB">
          <wp:simplePos x="0" y="0"/>
          <wp:positionH relativeFrom="rightMargin">
            <wp:posOffset>47625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2336" behindDoc="0" locked="0" layoutInCell="1" allowOverlap="1" wp14:anchorId="639F0D77" wp14:editId="67D47D92">
          <wp:simplePos x="0" y="0"/>
          <wp:positionH relativeFrom="page">
            <wp:posOffset>-9525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3360" behindDoc="0" locked="0" layoutInCell="1" allowOverlap="1" wp14:anchorId="5DE24718" wp14:editId="4CCE43A0">
          <wp:simplePos x="0" y="0"/>
          <wp:positionH relativeFrom="page">
            <wp:posOffset>1373505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4384" behindDoc="0" locked="0" layoutInCell="1" allowOverlap="1" wp14:anchorId="20053E26" wp14:editId="042DF64D">
          <wp:simplePos x="0" y="0"/>
          <wp:positionH relativeFrom="page">
            <wp:posOffset>2766060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5408" behindDoc="0" locked="0" layoutInCell="1" allowOverlap="1" wp14:anchorId="724E87D0" wp14:editId="49BD3E55">
          <wp:simplePos x="0" y="0"/>
          <wp:positionH relativeFrom="page">
            <wp:posOffset>4149090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8"/>
          <w:szCs w:val="18"/>
        </w:rPr>
        <w:id w:val="-12132690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606E5">
              <w:rPr>
                <w:sz w:val="18"/>
                <w:szCs w:val="18"/>
              </w:rPr>
              <w:t xml:space="preserve">Page </w:t>
            </w:r>
            <w:r w:rsidRPr="00C606E5">
              <w:rPr>
                <w:b/>
                <w:bCs/>
                <w:sz w:val="18"/>
                <w:szCs w:val="18"/>
              </w:rPr>
              <w:fldChar w:fldCharType="begin"/>
            </w:r>
            <w:r w:rsidRPr="00C606E5">
              <w:rPr>
                <w:b/>
                <w:bCs/>
                <w:sz w:val="18"/>
                <w:szCs w:val="18"/>
              </w:rPr>
              <w:instrText>PAGE</w:instrText>
            </w:r>
            <w:r w:rsidRPr="00C606E5">
              <w:rPr>
                <w:b/>
                <w:bCs/>
                <w:sz w:val="18"/>
                <w:szCs w:val="18"/>
              </w:rPr>
              <w:fldChar w:fldCharType="separate"/>
            </w:r>
            <w:r w:rsidR="00E42926" w:rsidRPr="00C606E5">
              <w:rPr>
                <w:b/>
                <w:bCs/>
                <w:noProof/>
                <w:sz w:val="18"/>
                <w:szCs w:val="18"/>
              </w:rPr>
              <w:t>2</w:t>
            </w:r>
            <w:r w:rsidRPr="00C606E5">
              <w:rPr>
                <w:b/>
                <w:bCs/>
                <w:sz w:val="18"/>
                <w:szCs w:val="18"/>
              </w:rPr>
              <w:fldChar w:fldCharType="end"/>
            </w:r>
            <w:r w:rsidRPr="00C606E5">
              <w:rPr>
                <w:sz w:val="18"/>
                <w:szCs w:val="18"/>
              </w:rPr>
              <w:t xml:space="preserve"> sur </w:t>
            </w:r>
            <w:r w:rsidRPr="00C606E5">
              <w:rPr>
                <w:b/>
                <w:bCs/>
                <w:sz w:val="18"/>
                <w:szCs w:val="18"/>
              </w:rPr>
              <w:fldChar w:fldCharType="begin"/>
            </w:r>
            <w:r w:rsidRPr="00C606E5">
              <w:rPr>
                <w:b/>
                <w:bCs/>
                <w:sz w:val="18"/>
                <w:szCs w:val="18"/>
              </w:rPr>
              <w:instrText>NUMPAGES</w:instrText>
            </w:r>
            <w:r w:rsidRPr="00C606E5">
              <w:rPr>
                <w:b/>
                <w:bCs/>
                <w:sz w:val="18"/>
                <w:szCs w:val="18"/>
              </w:rPr>
              <w:fldChar w:fldCharType="separate"/>
            </w:r>
            <w:r w:rsidR="00E42926" w:rsidRPr="00C606E5">
              <w:rPr>
                <w:b/>
                <w:bCs/>
                <w:noProof/>
                <w:sz w:val="18"/>
                <w:szCs w:val="18"/>
              </w:rPr>
              <w:t>2</w:t>
            </w:r>
            <w:r w:rsidRPr="00C606E5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C7D08" w14:textId="77777777" w:rsidR="009F3E88" w:rsidRDefault="009F3E88" w:rsidP="00361224">
      <w:r>
        <w:separator/>
      </w:r>
    </w:p>
  </w:footnote>
  <w:footnote w:type="continuationSeparator" w:id="0">
    <w:p w14:paraId="1FCE5696" w14:textId="77777777" w:rsidR="009F3E88" w:rsidRDefault="009F3E88" w:rsidP="0036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B9125" w14:textId="0A90811F" w:rsidR="00EB7D15" w:rsidRPr="001F1030" w:rsidRDefault="005167E5" w:rsidP="005167E5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  <w:r w:rsidRPr="001F1030">
      <w:rPr>
        <w:rFonts w:asciiTheme="minorHAnsi" w:hAnsiTheme="minorHAnsi" w:cstheme="minorHAns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2576" behindDoc="0" locked="0" layoutInCell="1" allowOverlap="1" wp14:anchorId="39DD7D34" wp14:editId="20162605">
          <wp:simplePos x="0" y="0"/>
          <wp:positionH relativeFrom="margin">
            <wp:posOffset>6011545</wp:posOffset>
          </wp:positionH>
          <wp:positionV relativeFrom="paragraph">
            <wp:posOffset>-149860</wp:posOffset>
          </wp:positionV>
          <wp:extent cx="714375" cy="339442"/>
          <wp:effectExtent l="0" t="0" r="0" b="3810"/>
          <wp:wrapNone/>
          <wp:docPr id="1" name="Image 9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1030">
      <w:rPr>
        <w:rFonts w:asciiTheme="minorHAnsi" w:hAnsiTheme="minorHAnsi" w:cstheme="minorHAns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3600" behindDoc="0" locked="0" layoutInCell="1" allowOverlap="1" wp14:anchorId="36874F42" wp14:editId="194878AA">
          <wp:simplePos x="0" y="0"/>
          <wp:positionH relativeFrom="margin">
            <wp:posOffset>-600075</wp:posOffset>
          </wp:positionH>
          <wp:positionV relativeFrom="paragraph">
            <wp:posOffset>-147955</wp:posOffset>
          </wp:positionV>
          <wp:extent cx="976414" cy="314325"/>
          <wp:effectExtent l="0" t="0" r="0" b="0"/>
          <wp:wrapNone/>
          <wp:docPr id="2" name="Image 5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14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030">
      <w:rPr>
        <w:rFonts w:asciiTheme="minorHAnsi" w:hAnsiTheme="minorHAnsi" w:cstheme="minorHAnsi"/>
        <w:b/>
        <w:bCs/>
        <w:color w:val="000000"/>
        <w:sz w:val="28"/>
        <w:szCs w:val="28"/>
      </w:rPr>
      <w:t>FI</w:t>
    </w:r>
    <w:r w:rsidR="00EB7D15" w:rsidRPr="001F1030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CHE RCP </w:t>
    </w:r>
    <w:r w:rsidR="00AE33F2">
      <w:rPr>
        <w:rFonts w:asciiTheme="minorHAnsi" w:hAnsiTheme="minorHAnsi" w:cstheme="minorHAnsi"/>
        <w:b/>
        <w:bCs/>
        <w:color w:val="000000"/>
        <w:sz w:val="28"/>
        <w:szCs w:val="28"/>
      </w:rPr>
      <w:t>DIGESTIF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C36"/>
    <w:multiLevelType w:val="hybridMultilevel"/>
    <w:tmpl w:val="C07AA23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3381"/>
    <w:multiLevelType w:val="hybridMultilevel"/>
    <w:tmpl w:val="4CFCB1FE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66B8"/>
    <w:multiLevelType w:val="hybridMultilevel"/>
    <w:tmpl w:val="CC02247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C2DDC"/>
    <w:multiLevelType w:val="hybridMultilevel"/>
    <w:tmpl w:val="1A90565C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45094"/>
    <w:multiLevelType w:val="hybridMultilevel"/>
    <w:tmpl w:val="141863D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5237D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2E5113"/>
    <w:multiLevelType w:val="hybridMultilevel"/>
    <w:tmpl w:val="39ACD8B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9401A"/>
    <w:multiLevelType w:val="multilevel"/>
    <w:tmpl w:val="E16A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DA5E68"/>
    <w:multiLevelType w:val="hybridMultilevel"/>
    <w:tmpl w:val="072C9F1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032AE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45703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212481">
    <w:abstractNumId w:val="7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687364890">
    <w:abstractNumId w:val="5"/>
  </w:num>
  <w:num w:numId="4" w16cid:durableId="1824619025">
    <w:abstractNumId w:val="4"/>
  </w:num>
  <w:num w:numId="5" w16cid:durableId="2067333381">
    <w:abstractNumId w:val="6"/>
  </w:num>
  <w:num w:numId="6" w16cid:durableId="393478282">
    <w:abstractNumId w:val="8"/>
  </w:num>
  <w:num w:numId="7" w16cid:durableId="971716505">
    <w:abstractNumId w:val="2"/>
  </w:num>
  <w:num w:numId="8" w16cid:durableId="2036735814">
    <w:abstractNumId w:val="0"/>
  </w:num>
  <w:num w:numId="9" w16cid:durableId="629483813">
    <w:abstractNumId w:val="3"/>
  </w:num>
  <w:num w:numId="10" w16cid:durableId="1802962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9C"/>
    <w:rsid w:val="000143A9"/>
    <w:rsid w:val="00015710"/>
    <w:rsid w:val="00050590"/>
    <w:rsid w:val="00061BC3"/>
    <w:rsid w:val="00062669"/>
    <w:rsid w:val="00092B0F"/>
    <w:rsid w:val="000C31F9"/>
    <w:rsid w:val="000C7F27"/>
    <w:rsid w:val="00157A39"/>
    <w:rsid w:val="00157C71"/>
    <w:rsid w:val="00191D77"/>
    <w:rsid w:val="0019458E"/>
    <w:rsid w:val="001D073E"/>
    <w:rsid w:val="001D73FB"/>
    <w:rsid w:val="001F1030"/>
    <w:rsid w:val="00236FA8"/>
    <w:rsid w:val="00251133"/>
    <w:rsid w:val="00277FE6"/>
    <w:rsid w:val="002939B8"/>
    <w:rsid w:val="00295252"/>
    <w:rsid w:val="002F0BBE"/>
    <w:rsid w:val="00340003"/>
    <w:rsid w:val="00342445"/>
    <w:rsid w:val="003460FB"/>
    <w:rsid w:val="00360C97"/>
    <w:rsid w:val="00361224"/>
    <w:rsid w:val="003C6233"/>
    <w:rsid w:val="003D3A2C"/>
    <w:rsid w:val="004024E7"/>
    <w:rsid w:val="004129F3"/>
    <w:rsid w:val="004134A3"/>
    <w:rsid w:val="00457C71"/>
    <w:rsid w:val="004861D4"/>
    <w:rsid w:val="004A68DC"/>
    <w:rsid w:val="004B0A47"/>
    <w:rsid w:val="004C5611"/>
    <w:rsid w:val="005167E5"/>
    <w:rsid w:val="005918A8"/>
    <w:rsid w:val="005A678B"/>
    <w:rsid w:val="005C7C9D"/>
    <w:rsid w:val="00604FA5"/>
    <w:rsid w:val="0060745E"/>
    <w:rsid w:val="00615654"/>
    <w:rsid w:val="00626CAE"/>
    <w:rsid w:val="006326F4"/>
    <w:rsid w:val="00652960"/>
    <w:rsid w:val="0065633F"/>
    <w:rsid w:val="006B6180"/>
    <w:rsid w:val="007A2B47"/>
    <w:rsid w:val="007A59D6"/>
    <w:rsid w:val="007A76F5"/>
    <w:rsid w:val="007C0142"/>
    <w:rsid w:val="007C744F"/>
    <w:rsid w:val="007E6AF8"/>
    <w:rsid w:val="00805A6B"/>
    <w:rsid w:val="0081299D"/>
    <w:rsid w:val="00816C82"/>
    <w:rsid w:val="008213CC"/>
    <w:rsid w:val="008831C3"/>
    <w:rsid w:val="00902CBD"/>
    <w:rsid w:val="00931ABA"/>
    <w:rsid w:val="00936167"/>
    <w:rsid w:val="00967D9C"/>
    <w:rsid w:val="009721B9"/>
    <w:rsid w:val="009858C4"/>
    <w:rsid w:val="009923C8"/>
    <w:rsid w:val="009944A1"/>
    <w:rsid w:val="009A7DD8"/>
    <w:rsid w:val="009B3E3B"/>
    <w:rsid w:val="009E72EB"/>
    <w:rsid w:val="009F3759"/>
    <w:rsid w:val="009F3E88"/>
    <w:rsid w:val="00A116AE"/>
    <w:rsid w:val="00A83ED0"/>
    <w:rsid w:val="00AB7A65"/>
    <w:rsid w:val="00AE2359"/>
    <w:rsid w:val="00AE33F2"/>
    <w:rsid w:val="00AE743E"/>
    <w:rsid w:val="00AF136E"/>
    <w:rsid w:val="00B349B8"/>
    <w:rsid w:val="00BA6F5D"/>
    <w:rsid w:val="00C330CF"/>
    <w:rsid w:val="00C34226"/>
    <w:rsid w:val="00C5245C"/>
    <w:rsid w:val="00C606E5"/>
    <w:rsid w:val="00CF7294"/>
    <w:rsid w:val="00D13B87"/>
    <w:rsid w:val="00D25706"/>
    <w:rsid w:val="00D26CC6"/>
    <w:rsid w:val="00D27CE8"/>
    <w:rsid w:val="00D34B83"/>
    <w:rsid w:val="00D51180"/>
    <w:rsid w:val="00D93AA4"/>
    <w:rsid w:val="00DB6634"/>
    <w:rsid w:val="00DC2441"/>
    <w:rsid w:val="00E0122C"/>
    <w:rsid w:val="00E07DF5"/>
    <w:rsid w:val="00E42926"/>
    <w:rsid w:val="00E42FA7"/>
    <w:rsid w:val="00E505B1"/>
    <w:rsid w:val="00E52FB9"/>
    <w:rsid w:val="00E6025A"/>
    <w:rsid w:val="00E7039C"/>
    <w:rsid w:val="00E75105"/>
    <w:rsid w:val="00E76C26"/>
    <w:rsid w:val="00E86C19"/>
    <w:rsid w:val="00EB7D15"/>
    <w:rsid w:val="00EE6A34"/>
    <w:rsid w:val="00F01BC5"/>
    <w:rsid w:val="00F02A52"/>
    <w:rsid w:val="00F178D0"/>
    <w:rsid w:val="00F51430"/>
    <w:rsid w:val="00F67F9D"/>
    <w:rsid w:val="00F773CB"/>
    <w:rsid w:val="00FE2A6E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707B9"/>
  <w15:chartTrackingRefBased/>
  <w15:docId w15:val="{53EFC45F-9B57-4B3D-8A5F-33D72C9F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69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unhideWhenUsed/>
    <w:qFormat/>
    <w:rsid w:val="00062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62669"/>
    <w:rPr>
      <w:rFonts w:ascii="Calibri" w:hAnsi="Calibri" w:cs="Calibri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626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66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22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224"/>
    <w:rPr>
      <w:rFonts w:ascii="Calibri" w:hAnsi="Calibri" w:cs="Calibri"/>
      <w:lang w:eastAsia="fr-FR"/>
    </w:rPr>
  </w:style>
  <w:style w:type="table" w:styleId="Grilledutableau">
    <w:name w:val="Table Grid"/>
    <w:basedOn w:val="TableauNormal"/>
    <w:uiPriority w:val="39"/>
    <w:rsid w:val="00EB7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3A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76F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6F5"/>
    <w:rPr>
      <w:rFonts w:ascii="Segoe UI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67D9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A7DD8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rcponco@icpf.p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elle.tahiata\Documents\Mod&#232;les%20Office%20personnalis&#233;s\FICHE%20ENREGISTREMENT%20RCP%20DERMATO%20V1209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EE65-FEFE-42E8-B277-9CC2E48F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ENREGISTREMENT RCP DERMATO V12092023</Template>
  <TotalTime>1</TotalTime>
  <Pages>3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TAHIATA</dc:creator>
  <cp:keywords/>
  <dc:description/>
  <cp:lastModifiedBy>Jean-François MOULIN</cp:lastModifiedBy>
  <cp:revision>2</cp:revision>
  <cp:lastPrinted>2023-03-15T21:59:00Z</cp:lastPrinted>
  <dcterms:created xsi:type="dcterms:W3CDTF">2025-08-09T00:15:00Z</dcterms:created>
  <dcterms:modified xsi:type="dcterms:W3CDTF">2025-08-09T00:15:00Z</dcterms:modified>
</cp:coreProperties>
</file>