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82"/>
        <w:gridCol w:w="768"/>
        <w:gridCol w:w="237"/>
        <w:gridCol w:w="434"/>
        <w:gridCol w:w="2268"/>
        <w:gridCol w:w="992"/>
        <w:gridCol w:w="1942"/>
        <w:gridCol w:w="719"/>
        <w:gridCol w:w="741"/>
        <w:gridCol w:w="41"/>
        <w:gridCol w:w="289"/>
        <w:gridCol w:w="39"/>
      </w:tblGrid>
      <w:tr w:rsidR="00EB7D15" w:rsidRPr="002F0BBE" w14:paraId="7FA4E540" w14:textId="77777777" w:rsidTr="00902CBD">
        <w:trPr>
          <w:gridAfter w:val="2"/>
          <w:wAfter w:w="328" w:type="dxa"/>
        </w:trPr>
        <w:tc>
          <w:tcPr>
            <w:tcW w:w="798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4589" w:type="dxa"/>
            <w:gridSpan w:val="5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Prénom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: </w:t>
            </w:r>
          </w:p>
        </w:tc>
        <w:tc>
          <w:tcPr>
            <w:tcW w:w="1942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782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902CBD">
        <w:tc>
          <w:tcPr>
            <w:tcW w:w="1680" w:type="dxa"/>
            <w:gridSpan w:val="2"/>
          </w:tcPr>
          <w:p w14:paraId="73FBB7BE" w14:textId="77777777" w:rsidR="00EB7D15" w:rsidRPr="00931ABA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 naissance</w:t>
            </w:r>
            <w:r w:rsidRPr="00931A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707" w:type="dxa"/>
            <w:gridSpan w:val="4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3771" w:type="dxa"/>
            <w:gridSpan w:val="6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902CBD">
        <w:tc>
          <w:tcPr>
            <w:tcW w:w="2448" w:type="dxa"/>
            <w:gridSpan w:val="3"/>
          </w:tcPr>
          <w:p w14:paraId="49B9C076" w14:textId="6DF641B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</w:t>
            </w:r>
            <w:r w:rsidR="00931A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île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résidence :</w:t>
            </w:r>
          </w:p>
        </w:tc>
        <w:tc>
          <w:tcPr>
            <w:tcW w:w="2939" w:type="dxa"/>
            <w:gridSpan w:val="3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3771" w:type="dxa"/>
            <w:gridSpan w:val="6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902CBD">
        <w:trPr>
          <w:gridAfter w:val="1"/>
          <w:wAfter w:w="39" w:type="dxa"/>
        </w:trPr>
        <w:tc>
          <w:tcPr>
            <w:tcW w:w="3119" w:type="dxa"/>
            <w:gridSpan w:val="5"/>
          </w:tcPr>
          <w:p w14:paraId="2E3DCFA0" w14:textId="54997094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Médecin </w:t>
            </w:r>
            <w:r w:rsidR="00BA6F5D"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Prescripteur du cas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268" w:type="dxa"/>
          </w:tcPr>
          <w:p w14:paraId="1452FF40" w14:textId="77777777" w:rsidR="00EB7D15" w:rsidRPr="002F0BBE" w:rsidRDefault="00EB7D15" w:rsidP="00BA6F5D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F5D" w:rsidRPr="002F0BBE" w14:paraId="7913E04E" w14:textId="77777777" w:rsidTr="00902CBD">
        <w:trPr>
          <w:gridAfter w:val="3"/>
          <w:wAfter w:w="369" w:type="dxa"/>
        </w:trPr>
        <w:tc>
          <w:tcPr>
            <w:tcW w:w="5387" w:type="dxa"/>
            <w:gridSpan w:val="6"/>
          </w:tcPr>
          <w:p w14:paraId="03636AC6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7793B857" w14:textId="0256EC75" w:rsidR="00BA6F5D" w:rsidRPr="00BA6F5D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6F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présentant le cas :</w:t>
            </w:r>
          </w:p>
        </w:tc>
      </w:tr>
      <w:tr w:rsidR="00EB7D15" w:rsidRPr="002F0BBE" w14:paraId="7A3FB2D3" w14:textId="77777777" w:rsidTr="00902CBD">
        <w:trPr>
          <w:gridAfter w:val="1"/>
          <w:wAfter w:w="39" w:type="dxa"/>
        </w:trPr>
        <w:tc>
          <w:tcPr>
            <w:tcW w:w="2685" w:type="dxa"/>
            <w:gridSpan w:val="4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Médecin Traitant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2702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3732" w:type="dxa"/>
            <w:gridSpan w:val="5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902CBD">
        <w:trPr>
          <w:gridAfter w:val="2"/>
          <w:wAfter w:w="328" w:type="dxa"/>
        </w:trPr>
        <w:tc>
          <w:tcPr>
            <w:tcW w:w="2448" w:type="dxa"/>
            <w:gridSpan w:val="3"/>
          </w:tcPr>
          <w:p w14:paraId="7C9E90AD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  <w:p w14:paraId="14E5B371" w14:textId="77777777" w:rsidR="00902CBD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8BC3093" w14:textId="77777777" w:rsidR="00902CBD" w:rsidRPr="002F0BBE" w:rsidRDefault="00902CB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74" w:type="dxa"/>
            <w:gridSpan w:val="8"/>
          </w:tcPr>
          <w:p w14:paraId="6EEAFD26" w14:textId="77777777" w:rsidR="00EB7D15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A07534" w14:textId="77777777" w:rsidR="00BA6F5D" w:rsidRPr="002F0BBE" w:rsidRDefault="00BA6F5D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DEF584" w14:textId="78EAB743" w:rsidR="00BA6F5D" w:rsidRDefault="00BA6F5D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CONTEXTE DE LA RCP</w:t>
      </w:r>
    </w:p>
    <w:p w14:paraId="7787A132" w14:textId="0F55BF7C" w:rsidR="00BA6F5D" w:rsidRDefault="00BA6F5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4719D39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931ABA" w14:paraId="57CE8212" w14:textId="77777777" w:rsidTr="00902CBD">
        <w:tc>
          <w:tcPr>
            <w:tcW w:w="4871" w:type="dxa"/>
          </w:tcPr>
          <w:p w14:paraId="679FB975" w14:textId="77777777" w:rsid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Motif de la RCP</w:t>
            </w:r>
          </w:p>
          <w:p w14:paraId="759AAD4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Enregistrement / attentes de résultats</w:t>
            </w:r>
          </w:p>
          <w:p w14:paraId="49F716BF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Prise en charge initiale</w:t>
            </w:r>
          </w:p>
          <w:p w14:paraId="27308B02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Rechute</w:t>
            </w:r>
          </w:p>
          <w:p w14:paraId="0C519B9B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Avis diagnostic, radiologique</w:t>
            </w:r>
          </w:p>
          <w:p w14:paraId="31CB2E8D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Décision de traitement</w:t>
            </w:r>
          </w:p>
          <w:p w14:paraId="5AC59543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Ajustement thérapeutique</w:t>
            </w:r>
          </w:p>
          <w:p w14:paraId="68FC1476" w14:textId="77777777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Surveillance après traitement</w:t>
            </w:r>
          </w:p>
          <w:p w14:paraId="0088D600" w14:textId="77777777" w:rsid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31ABA">
              <w:rPr>
                <w:rFonts w:asciiTheme="minorHAnsi" w:hAnsiTheme="minorHAnsi" w:cstheme="minorHAnsi"/>
                <w:color w:val="000000"/>
              </w:rPr>
              <w:t>Recours, 2eme avis</w:t>
            </w:r>
          </w:p>
          <w:p w14:paraId="60D09BED" w14:textId="1C867CDE" w:rsidR="00931ABA" w:rsidRPr="00931ABA" w:rsidRDefault="00931ABA" w:rsidP="00902CB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31ABA">
              <w:rPr>
                <w:rFonts w:asciiTheme="minorHAnsi" w:hAnsiTheme="minorHAnsi" w:cstheme="minorHAnsi"/>
                <w:color w:val="000000"/>
              </w:rPr>
              <w:t>utre</w:t>
            </w:r>
          </w:p>
        </w:tc>
        <w:tc>
          <w:tcPr>
            <w:tcW w:w="4871" w:type="dxa"/>
          </w:tcPr>
          <w:p w14:paraId="0ED7F815" w14:textId="77777777" w:rsidR="00931ABA" w:rsidRPr="00931ABA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1ABA">
              <w:rPr>
                <w:rFonts w:asciiTheme="minorHAnsi" w:hAnsiTheme="minorHAnsi" w:cstheme="minorHAnsi"/>
                <w:b/>
                <w:bCs/>
                <w:color w:val="000000"/>
              </w:rPr>
              <w:t>Circonstances de découverte</w:t>
            </w:r>
          </w:p>
          <w:p w14:paraId="636751E7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Manifestation clinique</w:t>
            </w:r>
          </w:p>
          <w:p w14:paraId="4F7DC488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Découverte fortuite</w:t>
            </w:r>
          </w:p>
          <w:p w14:paraId="5D167069" w14:textId="77777777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organisé</w:t>
            </w:r>
          </w:p>
          <w:p w14:paraId="3DFAC118" w14:textId="4EAC7E52" w:rsidR="00931ABA" w:rsidRDefault="00931ABA" w:rsidP="00902CB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Dépistage individuel</w:t>
            </w:r>
          </w:p>
        </w:tc>
      </w:tr>
    </w:tbl>
    <w:p w14:paraId="03042132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93CA82F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E561717" w14:textId="46A63EF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Consultation d’annonce</w:t>
      </w:r>
      <w:r w:rsidR="005167E5">
        <w:rPr>
          <w:rFonts w:asciiTheme="minorHAnsi" w:hAnsiTheme="minorHAnsi" w:cstheme="minorHAnsi"/>
          <w:color w:val="000000"/>
        </w:rPr>
        <w:t xml:space="preserve"> faite</w:t>
      </w:r>
      <w:r>
        <w:rPr>
          <w:rFonts w:asciiTheme="minorHAnsi" w:hAnsiTheme="minorHAnsi" w:cstheme="minorHAnsi"/>
          <w:color w:val="000000"/>
        </w:rPr>
        <w:t xml:space="preserve"> :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Oui    </w:t>
      </w:r>
      <w:r w:rsidRPr="00902CBD">
        <w:rPr>
          <w:rFonts w:asciiTheme="minorHAnsi" w:hAnsiTheme="minorHAnsi" w:cstheme="minorHAnsi"/>
          <w:color w:val="000000"/>
        </w:rPr>
        <w:sym w:font="Wingdings" w:char="F06F"/>
      </w:r>
      <w:r w:rsidRPr="00902CBD">
        <w:rPr>
          <w:rFonts w:asciiTheme="minorHAnsi" w:hAnsiTheme="minorHAnsi" w:cstheme="minorHAnsi"/>
          <w:color w:val="000000"/>
        </w:rPr>
        <w:t xml:space="preserve"> Non</w:t>
      </w:r>
    </w:p>
    <w:p w14:paraId="6EB3387A" w14:textId="63EB4E5E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 patient peut être contacté : </w:t>
      </w:r>
      <w:r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Oui    </w:t>
      </w:r>
      <w:r>
        <w:rPr>
          <w:rFonts w:asciiTheme="minorHAnsi" w:hAnsiTheme="minorHAnsi" w:cstheme="minorHAnsi"/>
          <w:color w:val="000000"/>
        </w:rPr>
        <w:sym w:font="Wingdings" w:char="F06F"/>
      </w:r>
      <w:r>
        <w:rPr>
          <w:rFonts w:asciiTheme="minorHAnsi" w:hAnsiTheme="minorHAnsi" w:cstheme="minorHAnsi"/>
          <w:color w:val="000000"/>
        </w:rPr>
        <w:t xml:space="preserve"> Non</w:t>
      </w:r>
    </w:p>
    <w:p w14:paraId="5424918D" w14:textId="613921B5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Commentaires : </w:t>
      </w:r>
    </w:p>
    <w:p w14:paraId="0DC509A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7C738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D78FCCE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7CF68D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2344915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CE1A83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42D590E" w14:textId="630B307A" w:rsidR="00931ABA" w:rsidRDefault="00931ABA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DONNEES CLINIQUES</w:t>
      </w:r>
    </w:p>
    <w:p w14:paraId="561E0E84" w14:textId="20DFB290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Comorbidités / antécédents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Mode de vie</w:t>
      </w:r>
      <w:r w:rsidR="00902CB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02CBD" w:rsidRPr="00902CB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(lieu de vie, travail, autonomie)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</w:p>
    <w:p w14:paraId="11BD4BAD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5D7D0B9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E29D91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3F19D7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51267E" w14:textId="20ACF283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902CBD" w14:paraId="6AE1811E" w14:textId="77777777" w:rsidTr="00902CBD">
        <w:tc>
          <w:tcPr>
            <w:tcW w:w="9742" w:type="dxa"/>
          </w:tcPr>
          <w:p w14:paraId="51134240" w14:textId="4D4643B3" w:rsidR="00902CBD" w:rsidRDefault="00902CBD" w:rsidP="00902CB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EXPOSITION NUCLEAIRE</w:t>
            </w:r>
          </w:p>
        </w:tc>
      </w:tr>
      <w:tr w:rsidR="00902CBD" w14:paraId="2AE838CA" w14:textId="77777777" w:rsidTr="00902CBD">
        <w:tc>
          <w:tcPr>
            <w:tcW w:w="9742" w:type="dxa"/>
          </w:tcPr>
          <w:p w14:paraId="25E052D9" w14:textId="77777777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Patient ancien travailleur de Moruroa ou exposé : 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  <w:p w14:paraId="68233D01" w14:textId="68E92E64" w:rsid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Accord du patient pour transmission de ses coordonnées au centre médical de </w:t>
            </w:r>
            <w:proofErr w:type="gramStart"/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suivi </w:t>
            </w:r>
            <w:r>
              <w:rPr>
                <w:rFonts w:asciiTheme="minorHAnsi" w:hAnsiTheme="minorHAnsi" w:cstheme="minorHAnsi"/>
                <w:color w:val="000000"/>
              </w:rPr>
              <w:t> :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: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</w:tbl>
    <w:p w14:paraId="024BD42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31ABA" w14:paraId="7E55677D" w14:textId="77777777" w:rsidTr="00902CBD">
        <w:tc>
          <w:tcPr>
            <w:tcW w:w="3247" w:type="dxa"/>
          </w:tcPr>
          <w:p w14:paraId="66F047CF" w14:textId="77777777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Statut OMS </w:t>
            </w:r>
          </w:p>
          <w:p w14:paraId="2AFFC444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0</w:t>
            </w:r>
          </w:p>
          <w:p w14:paraId="3119260B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1</w:t>
            </w:r>
          </w:p>
          <w:p w14:paraId="2CD53676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2</w:t>
            </w:r>
          </w:p>
          <w:p w14:paraId="085319F7" w14:textId="77777777" w:rsidR="00931ABA" w:rsidRPr="00902CBD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3</w:t>
            </w:r>
          </w:p>
          <w:p w14:paraId="4139A272" w14:textId="1840C85B" w:rsidR="00931ABA" w:rsidRPr="00931ABA" w:rsidRDefault="00931ABA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247" w:type="dxa"/>
          </w:tcPr>
          <w:p w14:paraId="5B19CF05" w14:textId="704A9F91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Poids</w:t>
            </w:r>
          </w:p>
        </w:tc>
        <w:tc>
          <w:tcPr>
            <w:tcW w:w="3248" w:type="dxa"/>
          </w:tcPr>
          <w:p w14:paraId="0827EA55" w14:textId="7E18142F" w:rsidR="00931ABA" w:rsidRPr="00902CBD" w:rsidRDefault="00931ABA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Taille</w:t>
            </w:r>
          </w:p>
        </w:tc>
      </w:tr>
    </w:tbl>
    <w:p w14:paraId="74BE7FAA" w14:textId="4EF73316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Histoire de la maladie</w:t>
      </w:r>
    </w:p>
    <w:p w14:paraId="68F2F54A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653DBE0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F6EDA4C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188AD18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3BF5433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996FF4D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9C95F8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2DCD6" w14:textId="77777777" w:rsidR="00902CBD" w:rsidRDefault="00902CBD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D32FFA" w14:textId="77777777" w:rsidR="00931ABA" w:rsidRDefault="00931ABA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E8B9612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ABE838" w14:textId="77777777" w:rsidR="00AE33F2" w:rsidRDefault="00AE33F2" w:rsidP="00931ABA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02CBD" w14:paraId="069F35A9" w14:textId="77777777" w:rsidTr="00902CBD">
        <w:tc>
          <w:tcPr>
            <w:tcW w:w="5665" w:type="dxa"/>
          </w:tcPr>
          <w:p w14:paraId="47D3AE43" w14:textId="6BEB6D32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Examens complémentaires</w:t>
            </w:r>
          </w:p>
          <w:p w14:paraId="011D938F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Scanner</w:t>
            </w:r>
          </w:p>
          <w:p w14:paraId="6A5596E3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IRM</w:t>
            </w:r>
          </w:p>
          <w:p w14:paraId="3C9C7674" w14:textId="45BE6296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FDG</w:t>
            </w:r>
          </w:p>
          <w:p w14:paraId="0F544D6B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Tep scanner PSMA</w:t>
            </w:r>
          </w:p>
          <w:p w14:paraId="734E9758" w14:textId="77777777" w:rsidR="00902CBD" w:rsidRPr="00902CBD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902CBD">
              <w:rPr>
                <w:rFonts w:asciiTheme="minorHAnsi" w:hAnsiTheme="minorHAnsi" w:cstheme="minorHAnsi"/>
                <w:color w:val="000000"/>
              </w:rPr>
              <w:t>Echographie</w:t>
            </w:r>
          </w:p>
          <w:p w14:paraId="60FA133E" w14:textId="0C2B8034" w:rsidR="00902CBD" w:rsidRPr="00931ABA" w:rsidRDefault="00902CBD" w:rsidP="00902CB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902CBD">
              <w:rPr>
                <w:rFonts w:asciiTheme="minorHAnsi" w:hAnsiTheme="minorHAnsi" w:cstheme="minorHAnsi"/>
                <w:color w:val="000000"/>
              </w:rPr>
              <w:t>autres</w:t>
            </w:r>
            <w:proofErr w:type="gramEnd"/>
          </w:p>
        </w:tc>
        <w:tc>
          <w:tcPr>
            <w:tcW w:w="3828" w:type="dxa"/>
          </w:tcPr>
          <w:p w14:paraId="74C1285B" w14:textId="3E765AC6" w:rsidR="00902CBD" w:rsidRPr="00902CBD" w:rsidRDefault="00902CBD" w:rsidP="00902CB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02CBD">
              <w:rPr>
                <w:rFonts w:asciiTheme="minorHAnsi" w:hAnsiTheme="minorHAnsi" w:cstheme="minorHAnsi"/>
                <w:b/>
                <w:bCs/>
                <w:color w:val="000000"/>
              </w:rPr>
              <w:t>Codes d’accès</w:t>
            </w:r>
          </w:p>
        </w:tc>
      </w:tr>
    </w:tbl>
    <w:p w14:paraId="7B4C4808" w14:textId="76D02922" w:rsidR="00E822AE" w:rsidRDefault="00E822AE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INFO CLINIQUES</w:t>
      </w:r>
    </w:p>
    <w:p w14:paraId="2F2AE010" w14:textId="4FECA7C5" w:rsidR="00E822AE" w:rsidRDefault="00EE00D3" w:rsidP="00E822AE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Perte de poids</w:t>
      </w:r>
      <w:r w:rsidR="00E822AE">
        <w:rPr>
          <w:rFonts w:asciiTheme="minorHAnsi" w:hAnsiTheme="minorHAnsi" w:cstheme="minorHAnsi"/>
          <w:b/>
          <w:bCs/>
          <w:color w:val="000000"/>
        </w:rPr>
        <w:t xml:space="preserve"> : </w:t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  <w:t>siège de la T PRIMITIVE</w:t>
      </w:r>
      <w:r w:rsidR="00E822AE">
        <w:rPr>
          <w:rFonts w:asciiTheme="minorHAnsi" w:hAnsiTheme="minorHAnsi" w:cstheme="minorHAnsi"/>
          <w:b/>
          <w:bCs/>
          <w:color w:val="000000"/>
        </w:rPr>
        <w:tab/>
        <w:t xml:space="preserve">: </w:t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  <w:t xml:space="preserve">latéralité : </w:t>
      </w:r>
    </w:p>
    <w:p w14:paraId="2E81D602" w14:textId="410540A4" w:rsidR="00E822AE" w:rsidRDefault="00E822AE" w:rsidP="00E822AE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Présentation :   </w:t>
      </w:r>
      <w:r>
        <w:rPr>
          <w:rFonts w:asciiTheme="minorHAnsi" w:hAnsiTheme="minorHAnsi" w:cstheme="minorHAnsi"/>
          <w:b/>
          <w:bCs/>
          <w:color w:val="000000"/>
        </w:rPr>
        <w:sym w:font="Wingdings" w:char="F06F"/>
      </w:r>
      <w:r>
        <w:rPr>
          <w:rFonts w:asciiTheme="minorHAnsi" w:hAnsiTheme="minorHAnsi" w:cstheme="minorHAnsi"/>
          <w:b/>
          <w:bCs/>
          <w:color w:val="000000"/>
        </w:rPr>
        <w:t xml:space="preserve"> Pré-traitement       </w:t>
      </w:r>
      <w:r>
        <w:rPr>
          <w:rFonts w:asciiTheme="minorHAnsi" w:hAnsiTheme="minorHAnsi" w:cstheme="minorHAnsi"/>
          <w:b/>
          <w:bCs/>
          <w:color w:val="000000"/>
        </w:rPr>
        <w:sym w:font="Wingdings" w:char="F06F"/>
      </w:r>
      <w:r>
        <w:rPr>
          <w:rFonts w:asciiTheme="minorHAnsi" w:hAnsiTheme="minorHAnsi" w:cstheme="minorHAnsi"/>
          <w:b/>
          <w:bCs/>
          <w:color w:val="000000"/>
        </w:rPr>
        <w:t xml:space="preserve"> Post-traitement 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cTNM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 : </w:t>
      </w:r>
    </w:p>
    <w:p w14:paraId="32B01A24" w14:textId="77777777" w:rsidR="00E822AE" w:rsidRDefault="00E822AE" w:rsidP="00E822AE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86A47D9" w14:textId="21ACD77C" w:rsidR="00E822AE" w:rsidRDefault="00E822AE" w:rsidP="00E822AE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Poids habituel / BMI / perte de poids : </w:t>
      </w:r>
    </w:p>
    <w:p w14:paraId="0F4A5598" w14:textId="7397CD34" w:rsidR="00E822AE" w:rsidRDefault="00E822AE" w:rsidP="00E822AE">
      <w:pPr>
        <w:pStyle w:val="NormalWeb"/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+++ Joindre photos et schémas +++ avec la date : </w:t>
      </w:r>
    </w:p>
    <w:p w14:paraId="5CFA87F1" w14:textId="1D26F9DD" w:rsidR="00816C82" w:rsidRDefault="00D02AF2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proofErr w:type="gramStart"/>
      <w:r>
        <w:rPr>
          <w:rFonts w:asciiTheme="minorHAnsi" w:hAnsiTheme="minorHAnsi" w:cstheme="minorHAnsi"/>
          <w:b/>
          <w:bCs/>
          <w:color w:val="000000"/>
        </w:rPr>
        <w:t>LA  TUMEUR</w:t>
      </w:r>
      <w:proofErr w:type="gramEnd"/>
    </w:p>
    <w:p w14:paraId="7D93D5E5" w14:textId="77777777" w:rsid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D907699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82D33E7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1B42214" w14:textId="613A7F19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Date du prélèvement :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  <w:t>Type histologique :</w:t>
      </w:r>
      <w:r w:rsidR="00E822AE" w:rsidRPr="00E822A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r w:rsidR="00E822AE">
        <w:rPr>
          <w:rFonts w:asciiTheme="minorHAnsi" w:hAnsiTheme="minorHAnsi" w:cstheme="minorHAnsi"/>
          <w:b/>
          <w:bCs/>
          <w:color w:val="000000"/>
        </w:rPr>
        <w:tab/>
      </w:r>
      <w:proofErr w:type="spellStart"/>
      <w:r w:rsidR="00E822AE">
        <w:rPr>
          <w:rFonts w:asciiTheme="minorHAnsi" w:hAnsiTheme="minorHAnsi" w:cstheme="minorHAnsi"/>
          <w:b/>
          <w:bCs/>
          <w:color w:val="000000"/>
        </w:rPr>
        <w:t>pTNM</w:t>
      </w:r>
      <w:proofErr w:type="spellEnd"/>
    </w:p>
    <w:p w14:paraId="031DDB72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6534EDB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89B2B62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00E0877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0CDEE38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4C7AE76E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4D4639A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6DC041B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CDDCACC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E65E3AD" w14:textId="77777777" w:rsidR="00F5556B" w:rsidRDefault="00F5556B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5A09D3E" w14:textId="77777777" w:rsidR="00902CBD" w:rsidRPr="00902CBD" w:rsidRDefault="00902CBD" w:rsidP="00902C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81083B0" w14:textId="543373FB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D51FF95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08626BE" w14:textId="77777777" w:rsidR="00E822AE" w:rsidRDefault="00E822A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6875FB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3ADF9F" w14:textId="77777777" w:rsidR="005167E5" w:rsidRDefault="005167E5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167E5" w14:paraId="4F03EF59" w14:textId="77777777" w:rsidTr="005167E5">
        <w:tc>
          <w:tcPr>
            <w:tcW w:w="4871" w:type="dxa"/>
          </w:tcPr>
          <w:p w14:paraId="02F806B5" w14:textId="3ADF8C06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Relecture radiologique requise :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  <w:tc>
          <w:tcPr>
            <w:tcW w:w="4871" w:type="dxa"/>
          </w:tcPr>
          <w:p w14:paraId="00260E6C" w14:textId="7A979DB8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Demande de TEP FSG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 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1B8F9886" w14:textId="77777777" w:rsidTr="005167E5">
        <w:tc>
          <w:tcPr>
            <w:tcW w:w="4871" w:type="dxa"/>
          </w:tcPr>
          <w:p w14:paraId="6501F6F3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76BBF1E" w14:textId="7EB4D60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Evasan autre 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Oui    </w:t>
            </w:r>
            <w:r w:rsidRPr="00902CBD">
              <w:rPr>
                <w:rFonts w:asciiTheme="minorHAnsi" w:hAnsiTheme="minorHAnsi" w:cstheme="minorHAnsi"/>
                <w:color w:val="000000"/>
              </w:rPr>
              <w:sym w:font="Wingdings" w:char="F06F"/>
            </w:r>
            <w:r w:rsidRPr="00902CBD">
              <w:rPr>
                <w:rFonts w:asciiTheme="minorHAnsi" w:hAnsiTheme="minorHAnsi" w:cstheme="minorHAnsi"/>
                <w:color w:val="000000"/>
              </w:rPr>
              <w:t xml:space="preserve"> Non</w:t>
            </w:r>
          </w:p>
        </w:tc>
      </w:tr>
      <w:tr w:rsidR="005167E5" w14:paraId="71EEE54B" w14:textId="77777777" w:rsidTr="005167E5">
        <w:tc>
          <w:tcPr>
            <w:tcW w:w="4871" w:type="dxa"/>
          </w:tcPr>
          <w:p w14:paraId="7A37F3DF" w14:textId="77777777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71" w:type="dxa"/>
          </w:tcPr>
          <w:p w14:paraId="4F93BE0D" w14:textId="735CE485" w:rsidR="005167E5" w:rsidRDefault="005167E5" w:rsidP="00D2570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DATE ENVISAGEE : (délai visa NZ 3s ; passeport 4s)</w:t>
            </w:r>
          </w:p>
        </w:tc>
      </w:tr>
    </w:tbl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5167E5">
      <w:headerReference w:type="default" r:id="rId8"/>
      <w:footerReference w:type="default" r:id="rId9"/>
      <w:pgSz w:w="11906" w:h="16838"/>
      <w:pgMar w:top="993" w:right="1077" w:bottom="1077" w:left="1077" w:header="34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18B" w14:textId="184AFB95" w:rsidR="00EE6A34" w:rsidRPr="00C606E5" w:rsidRDefault="005167E5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b/>
        <w:bCs/>
        <w:color w:val="C00000"/>
        <w:sz w:val="18"/>
        <w:szCs w:val="18"/>
      </w:rPr>
      <w:t>Joindre tous les documents complémentaires nécessaire à la prise de décision. Un dossier non complet pourra être décalé à la RCP suivante par le médecin référent de la RCP</w:t>
    </w:r>
  </w:p>
  <w:p w14:paraId="4D616172" w14:textId="12F14C1B" w:rsidR="00EE6A34" w:rsidRPr="00C606E5" w:rsidRDefault="00967D9C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9125" w14:textId="78113E7A" w:rsidR="00EB7D15" w:rsidRPr="001F1030" w:rsidRDefault="005167E5" w:rsidP="005167E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20162605">
          <wp:simplePos x="0" y="0"/>
          <wp:positionH relativeFrom="margin">
            <wp:posOffset>6011545</wp:posOffset>
          </wp:positionH>
          <wp:positionV relativeFrom="paragraph">
            <wp:posOffset>-149860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194878AA">
          <wp:simplePos x="0" y="0"/>
          <wp:positionH relativeFrom="margin">
            <wp:posOffset>-600075</wp:posOffset>
          </wp:positionH>
          <wp:positionV relativeFrom="paragraph">
            <wp:posOffset>-147955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="00EB7D15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EE00D3">
      <w:rPr>
        <w:rFonts w:asciiTheme="minorHAnsi" w:hAnsiTheme="minorHAnsi" w:cstheme="minorHAnsi"/>
        <w:b/>
        <w:bCs/>
        <w:color w:val="000000"/>
        <w:sz w:val="28"/>
        <w:szCs w:val="28"/>
      </w:rPr>
      <w:t>PNEUMO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C36"/>
    <w:multiLevelType w:val="hybridMultilevel"/>
    <w:tmpl w:val="C07AA23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459"/>
    <w:multiLevelType w:val="hybridMultilevel"/>
    <w:tmpl w:val="0650939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47D"/>
    <w:multiLevelType w:val="hybridMultilevel"/>
    <w:tmpl w:val="2842D948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3381"/>
    <w:multiLevelType w:val="hybridMultilevel"/>
    <w:tmpl w:val="4CFCB1FE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66B8"/>
    <w:multiLevelType w:val="hybridMultilevel"/>
    <w:tmpl w:val="CC02247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85E"/>
    <w:multiLevelType w:val="hybridMultilevel"/>
    <w:tmpl w:val="6BAE829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DDC"/>
    <w:multiLevelType w:val="hybridMultilevel"/>
    <w:tmpl w:val="1A90565C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5094"/>
    <w:multiLevelType w:val="hybridMultilevel"/>
    <w:tmpl w:val="141863D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E5113"/>
    <w:multiLevelType w:val="hybridMultilevel"/>
    <w:tmpl w:val="39ACD8B4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A5E68"/>
    <w:multiLevelType w:val="hybridMultilevel"/>
    <w:tmpl w:val="072C9F10"/>
    <w:lvl w:ilvl="0" w:tplc="860E2D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8"/>
  </w:num>
  <w:num w:numId="4" w16cid:durableId="1824619025">
    <w:abstractNumId w:val="7"/>
  </w:num>
  <w:num w:numId="5" w16cid:durableId="2067333381">
    <w:abstractNumId w:val="9"/>
  </w:num>
  <w:num w:numId="6" w16cid:durableId="393478282">
    <w:abstractNumId w:val="11"/>
  </w:num>
  <w:num w:numId="7" w16cid:durableId="971716505">
    <w:abstractNumId w:val="4"/>
  </w:num>
  <w:num w:numId="8" w16cid:durableId="2036735814">
    <w:abstractNumId w:val="0"/>
  </w:num>
  <w:num w:numId="9" w16cid:durableId="629483813">
    <w:abstractNumId w:val="6"/>
  </w:num>
  <w:num w:numId="10" w16cid:durableId="1802962260">
    <w:abstractNumId w:val="3"/>
  </w:num>
  <w:num w:numId="11" w16cid:durableId="1931115672">
    <w:abstractNumId w:val="5"/>
  </w:num>
  <w:num w:numId="12" w16cid:durableId="151027707">
    <w:abstractNumId w:val="2"/>
  </w:num>
  <w:num w:numId="13" w16cid:durableId="166042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10476"/>
    <w:rsid w:val="00124B20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167E5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94144"/>
    <w:rsid w:val="007A2B47"/>
    <w:rsid w:val="007A35FA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02CBD"/>
    <w:rsid w:val="00931ABA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33F2"/>
    <w:rsid w:val="00AE743E"/>
    <w:rsid w:val="00AF136E"/>
    <w:rsid w:val="00B349B8"/>
    <w:rsid w:val="00BA6F5D"/>
    <w:rsid w:val="00C330CF"/>
    <w:rsid w:val="00C34226"/>
    <w:rsid w:val="00C5245C"/>
    <w:rsid w:val="00C606E5"/>
    <w:rsid w:val="00CF7294"/>
    <w:rsid w:val="00D02AF2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07DF5"/>
    <w:rsid w:val="00E42926"/>
    <w:rsid w:val="00E42FA7"/>
    <w:rsid w:val="00E505B1"/>
    <w:rsid w:val="00E52FB9"/>
    <w:rsid w:val="00E6025A"/>
    <w:rsid w:val="00E7039C"/>
    <w:rsid w:val="00E75105"/>
    <w:rsid w:val="00E76C26"/>
    <w:rsid w:val="00E822AE"/>
    <w:rsid w:val="00E86C19"/>
    <w:rsid w:val="00EB7D15"/>
    <w:rsid w:val="00EE00D3"/>
    <w:rsid w:val="00EE6A34"/>
    <w:rsid w:val="00F01BC5"/>
    <w:rsid w:val="00F02A52"/>
    <w:rsid w:val="00F178D0"/>
    <w:rsid w:val="00F51430"/>
    <w:rsid w:val="00F5556B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</Template>
  <TotalTime>18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Jean-François MOULIN</cp:lastModifiedBy>
  <cp:revision>3</cp:revision>
  <cp:lastPrinted>2023-03-15T21:59:00Z</cp:lastPrinted>
  <dcterms:created xsi:type="dcterms:W3CDTF">2025-08-09T00:54:00Z</dcterms:created>
  <dcterms:modified xsi:type="dcterms:W3CDTF">2025-08-09T01:02:00Z</dcterms:modified>
</cp:coreProperties>
</file>