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6661A94A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15185E6F" w14:textId="77777777" w:rsidR="008D5BA1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4BA85D84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65501C12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</w:t>
            </w:r>
            <w:r w:rsidR="008D5BA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aux retombées nucléaires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558816FA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7B4C4808" w14:textId="76D02922" w:rsidR="00E822AE" w:rsidRDefault="00E822AE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5E3187A9" w14:textId="3DC7D161" w:rsidR="008D5BA1" w:rsidRDefault="008D5BA1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Date du diagnostic : </w:t>
      </w:r>
    </w:p>
    <w:p w14:paraId="7FCC6C54" w14:textId="02CB07F3" w:rsidR="008D5BA1" w:rsidRDefault="008D5BA1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</w:t>
      </w:r>
      <w:r w:rsidR="00E822AE">
        <w:rPr>
          <w:rFonts w:asciiTheme="minorHAnsi" w:hAnsiTheme="minorHAnsi" w:cstheme="minorHAnsi"/>
          <w:b/>
          <w:bCs/>
          <w:color w:val="000000"/>
        </w:rPr>
        <w:t>iège de la T PRIMITIVE</w:t>
      </w:r>
      <w:r w:rsidR="00E822AE">
        <w:rPr>
          <w:rFonts w:asciiTheme="minorHAnsi" w:hAnsiTheme="minorHAnsi" w:cstheme="minorHAnsi"/>
          <w:b/>
          <w:bCs/>
          <w:color w:val="000000"/>
        </w:rPr>
        <w:tab/>
        <w:t xml:space="preserve">: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Connu</w:t>
      </w:r>
      <w:r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Inconnu</w:t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 xml:space="preserve"> Localisation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>L</w:t>
      </w:r>
      <w:r w:rsidR="00E822AE">
        <w:rPr>
          <w:rFonts w:asciiTheme="minorHAnsi" w:hAnsiTheme="minorHAnsi" w:cstheme="minorHAnsi"/>
          <w:b/>
          <w:bCs/>
          <w:color w:val="000000"/>
        </w:rPr>
        <w:t xml:space="preserve">atéralité : 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E81D602" w14:textId="410540A4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 xml:space="preserve">Présentation :   </w:t>
      </w:r>
      <w:r>
        <w:rPr>
          <w:rFonts w:asciiTheme="minorHAnsi" w:hAnsiTheme="minorHAnsi" w:cstheme="minorHAnsi"/>
          <w:b/>
          <w:bCs/>
          <w:color w:val="000000"/>
        </w:rPr>
        <w:sym w:font="Wingdings" w:char="F06F"/>
      </w:r>
      <w:r>
        <w:rPr>
          <w:rFonts w:asciiTheme="minorHAnsi" w:hAnsiTheme="minorHAnsi" w:cstheme="minorHAnsi"/>
          <w:b/>
          <w:bCs/>
          <w:color w:val="000000"/>
        </w:rPr>
        <w:t xml:space="preserve"> Pré-traitement       </w:t>
      </w:r>
      <w:r>
        <w:rPr>
          <w:rFonts w:asciiTheme="minorHAnsi" w:hAnsiTheme="minorHAnsi" w:cstheme="minorHAnsi"/>
          <w:b/>
          <w:bCs/>
          <w:color w:val="000000"/>
        </w:rPr>
        <w:sym w:font="Wingdings" w:char="F06F"/>
      </w:r>
      <w:r>
        <w:rPr>
          <w:rFonts w:asciiTheme="minorHAnsi" w:hAnsiTheme="minorHAnsi" w:cstheme="minorHAnsi"/>
          <w:b/>
          <w:bCs/>
          <w:color w:val="000000"/>
        </w:rPr>
        <w:t xml:space="preserve"> Post-traitement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cTNM : </w:t>
      </w:r>
    </w:p>
    <w:p w14:paraId="586A47D9" w14:textId="21ACD77C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Poids habituel / BMI / perte de poids : </w:t>
      </w:r>
    </w:p>
    <w:p w14:paraId="0F4A5598" w14:textId="7397CD34" w:rsidR="00E822AE" w:rsidRDefault="00E822AE" w:rsidP="00E822AE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+++ Joindre photos et schémas +++ avec la date : </w:t>
      </w:r>
    </w:p>
    <w:p w14:paraId="5CFA87F1" w14:textId="1D26F9DD" w:rsidR="00816C82" w:rsidRDefault="00D02AF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82D33E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1B42214" w14:textId="613A7F19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Date du prélèvement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Type histologique :</w:t>
      </w:r>
      <w:r w:rsidR="00E822AE" w:rsidRPr="00E822A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</w:r>
      <w:r w:rsidR="00E822AE">
        <w:rPr>
          <w:rFonts w:asciiTheme="minorHAnsi" w:hAnsiTheme="minorHAnsi" w:cstheme="minorHAnsi"/>
          <w:b/>
          <w:bCs/>
          <w:color w:val="000000"/>
        </w:rPr>
        <w:tab/>
        <w:t>pTNM</w:t>
      </w:r>
    </w:p>
    <w:p w14:paraId="031DDB7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6534ED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89B2B6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00E087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0CDEE38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C7AE76E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4D4639A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DC041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CDDCACC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E65E3AD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08626BE" w14:textId="77777777" w:rsidR="00E822AE" w:rsidRDefault="00E822A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148C89AC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8D5BA1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78113E7A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EE00D3">
      <w:rPr>
        <w:rFonts w:asciiTheme="minorHAnsi" w:hAnsiTheme="minorHAnsi" w:cstheme="minorHAnsi"/>
        <w:b/>
        <w:bCs/>
        <w:color w:val="000000"/>
        <w:sz w:val="28"/>
        <w:szCs w:val="28"/>
      </w:rPr>
      <w:t>PNEUMO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92B0F"/>
    <w:rsid w:val="000B35A9"/>
    <w:rsid w:val="000C31F9"/>
    <w:rsid w:val="000C7F27"/>
    <w:rsid w:val="00110476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94144"/>
    <w:rsid w:val="007A2B47"/>
    <w:rsid w:val="007A35FA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8D5BA1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22AE"/>
    <w:rsid w:val="00E86C19"/>
    <w:rsid w:val="00EB7D15"/>
    <w:rsid w:val="00EE00D3"/>
    <w:rsid w:val="00EE6A34"/>
    <w:rsid w:val="00F01BC5"/>
    <w:rsid w:val="00F02A52"/>
    <w:rsid w:val="00F178D0"/>
    <w:rsid w:val="00F51430"/>
    <w:rsid w:val="00F5556B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20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4</cp:revision>
  <cp:lastPrinted>2023-03-15T21:59:00Z</cp:lastPrinted>
  <dcterms:created xsi:type="dcterms:W3CDTF">2025-08-09T00:54:00Z</dcterms:created>
  <dcterms:modified xsi:type="dcterms:W3CDTF">2025-11-12T18:48:00Z</dcterms:modified>
</cp:coreProperties>
</file>