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</w:t>
      </w:r>
      <w:r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E8B9612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ABE838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5CFA87F1" w14:textId="0C1EE339" w:rsidR="00816C82" w:rsidRDefault="00D02AF2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</w:rPr>
        <w:lastRenderedPageBreak/>
        <w:t>LA  TUMEUR</w:t>
      </w:r>
      <w:proofErr w:type="gramEnd"/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D907699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9CBC6FA" w14:textId="05DC4003" w:rsidR="00AE33F2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Date du diagnostic :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Localisation :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cTNM</w:t>
      </w:r>
      <w:proofErr w:type="spellEnd"/>
    </w:p>
    <w:p w14:paraId="782D33E7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1B42214" w14:textId="0F869F16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Date du prélèvement :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Type histologique :</w:t>
      </w:r>
    </w:p>
    <w:p w14:paraId="031DDB72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6534EDB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FE1EC09" w14:textId="4DDEF77F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Type de prélèvement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Biopsie</w:t>
      </w:r>
      <w:r w:rsidRPr="00902CBD">
        <w:rPr>
          <w:rFonts w:asciiTheme="minorHAnsi" w:hAnsiTheme="minorHAnsi" w:cstheme="minorHAnsi"/>
          <w:color w:val="000000"/>
        </w:rPr>
        <w:t xml:space="preserve">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Exérèse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Référence du CR anapath : </w:t>
      </w:r>
    </w:p>
    <w:p w14:paraId="389B2B62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00E0877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0CDEE38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4C7AE76E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4D4639A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6DC041B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CDDCACC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E65E3AD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5A09D3E" w14:textId="77777777" w:rsidR="00902CBD" w:rsidRP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default" r:id="rId8"/>
      <w:footerReference w:type="default" r:id="rId9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1F1B126E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110476">
      <w:rPr>
        <w:rFonts w:asciiTheme="minorHAnsi" w:hAnsiTheme="minorHAnsi" w:cstheme="minorHAnsi"/>
        <w:b/>
        <w:bCs/>
        <w:color w:val="000000"/>
        <w:sz w:val="28"/>
        <w:szCs w:val="28"/>
      </w:rPr>
      <w:t>NEURO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459"/>
    <w:multiLevelType w:val="hybridMultilevel"/>
    <w:tmpl w:val="0650939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47D"/>
    <w:multiLevelType w:val="hybridMultilevel"/>
    <w:tmpl w:val="2842D948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3381"/>
    <w:multiLevelType w:val="hybridMultilevel"/>
    <w:tmpl w:val="4CFCB1F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85E"/>
    <w:multiLevelType w:val="hybridMultilevel"/>
    <w:tmpl w:val="6BAE829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DDC"/>
    <w:multiLevelType w:val="hybridMultilevel"/>
    <w:tmpl w:val="1A9056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8"/>
  </w:num>
  <w:num w:numId="4" w16cid:durableId="1824619025">
    <w:abstractNumId w:val="7"/>
  </w:num>
  <w:num w:numId="5" w16cid:durableId="2067333381">
    <w:abstractNumId w:val="9"/>
  </w:num>
  <w:num w:numId="6" w16cid:durableId="393478282">
    <w:abstractNumId w:val="11"/>
  </w:num>
  <w:num w:numId="7" w16cid:durableId="971716505">
    <w:abstractNumId w:val="4"/>
  </w:num>
  <w:num w:numId="8" w16cid:durableId="2036735814">
    <w:abstractNumId w:val="0"/>
  </w:num>
  <w:num w:numId="9" w16cid:durableId="629483813">
    <w:abstractNumId w:val="6"/>
  </w:num>
  <w:num w:numId="10" w16cid:durableId="1802962260">
    <w:abstractNumId w:val="3"/>
  </w:num>
  <w:num w:numId="11" w16cid:durableId="1931115672">
    <w:abstractNumId w:val="5"/>
  </w:num>
  <w:num w:numId="12" w16cid:durableId="151027707">
    <w:abstractNumId w:val="2"/>
  </w:num>
  <w:num w:numId="13" w16cid:durableId="166042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1BC3"/>
    <w:rsid w:val="00062669"/>
    <w:rsid w:val="00092B0F"/>
    <w:rsid w:val="000C31F9"/>
    <w:rsid w:val="000C7F27"/>
    <w:rsid w:val="00110476"/>
    <w:rsid w:val="00124B20"/>
    <w:rsid w:val="00157A39"/>
    <w:rsid w:val="00157C71"/>
    <w:rsid w:val="00191D77"/>
    <w:rsid w:val="0019458E"/>
    <w:rsid w:val="001D073E"/>
    <w:rsid w:val="001D73FB"/>
    <w:rsid w:val="001F1030"/>
    <w:rsid w:val="00236FA8"/>
    <w:rsid w:val="00251133"/>
    <w:rsid w:val="00277FE6"/>
    <w:rsid w:val="002939B8"/>
    <w:rsid w:val="00295252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604FA5"/>
    <w:rsid w:val="0060745E"/>
    <w:rsid w:val="00615654"/>
    <w:rsid w:val="00626CAE"/>
    <w:rsid w:val="006326F4"/>
    <w:rsid w:val="00652960"/>
    <w:rsid w:val="0065633F"/>
    <w:rsid w:val="006B6180"/>
    <w:rsid w:val="00794144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E2359"/>
    <w:rsid w:val="00AE33F2"/>
    <w:rsid w:val="00AE743E"/>
    <w:rsid w:val="00AF136E"/>
    <w:rsid w:val="00B349B8"/>
    <w:rsid w:val="00BA6F5D"/>
    <w:rsid w:val="00C330CF"/>
    <w:rsid w:val="00C34226"/>
    <w:rsid w:val="00C5245C"/>
    <w:rsid w:val="00C606E5"/>
    <w:rsid w:val="00CF7294"/>
    <w:rsid w:val="00D02AF2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07DF5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1BC5"/>
    <w:rsid w:val="00F02A52"/>
    <w:rsid w:val="00F178D0"/>
    <w:rsid w:val="00F51430"/>
    <w:rsid w:val="00F5556B"/>
    <w:rsid w:val="00F67F9D"/>
    <w:rsid w:val="00F773CB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3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3</cp:revision>
  <cp:lastPrinted>2023-03-15T21:59:00Z</cp:lastPrinted>
  <dcterms:created xsi:type="dcterms:W3CDTF">2025-08-09T00:38:00Z</dcterms:created>
  <dcterms:modified xsi:type="dcterms:W3CDTF">2025-08-09T00:41:00Z</dcterms:modified>
</cp:coreProperties>
</file>