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64D1AD7E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36427721" w14:textId="77777777" w:rsidR="005A74C7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5AF9A52C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2E3E90E5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5A74C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aux retombées nucléaires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663C0A8A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0C1EE339" w:rsidR="00816C82" w:rsidRDefault="00D02AF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 TUMEUR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D907699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9CBC6FA" w14:textId="05DC4003" w:rsidR="00AE33F2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Date du diagnostic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Localisation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cTNM</w:t>
      </w:r>
    </w:p>
    <w:p w14:paraId="782D33E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1B42214" w14:textId="0F869F16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Date du prélèvement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Type histologique :</w:t>
      </w:r>
    </w:p>
    <w:p w14:paraId="031DDB7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6534ED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FE1EC09" w14:textId="4DDEF77F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Type de prélèvement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Biopsie</w:t>
      </w:r>
      <w:r w:rsidRPr="00902CBD">
        <w:rPr>
          <w:rFonts w:asciiTheme="minorHAnsi" w:hAnsiTheme="minorHAnsi" w:cstheme="minorHAnsi"/>
          <w:color w:val="000000"/>
        </w:rPr>
        <w:t xml:space="preserve">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Exérèse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Référence du CR anapath : </w:t>
      </w:r>
    </w:p>
    <w:p w14:paraId="389B2B6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00E087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00CDEE38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C7AE76E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4D4639A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6DC041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CDDCACC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E65E3AD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02A1BC9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5A74C7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1F1B126E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110476">
      <w:rPr>
        <w:rFonts w:asciiTheme="minorHAnsi" w:hAnsiTheme="minorHAnsi" w:cstheme="minorHAnsi"/>
        <w:b/>
        <w:bCs/>
        <w:color w:val="000000"/>
        <w:sz w:val="28"/>
        <w:szCs w:val="28"/>
      </w:rPr>
      <w:t>NEURO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459"/>
    <w:multiLevelType w:val="hybridMultilevel"/>
    <w:tmpl w:val="0650939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47D"/>
    <w:multiLevelType w:val="hybridMultilevel"/>
    <w:tmpl w:val="2842D94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85E"/>
    <w:multiLevelType w:val="hybridMultilevel"/>
    <w:tmpl w:val="6BAE82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8"/>
  </w:num>
  <w:num w:numId="4" w16cid:durableId="1824619025">
    <w:abstractNumId w:val="7"/>
  </w:num>
  <w:num w:numId="5" w16cid:durableId="2067333381">
    <w:abstractNumId w:val="9"/>
  </w:num>
  <w:num w:numId="6" w16cid:durableId="393478282">
    <w:abstractNumId w:val="11"/>
  </w:num>
  <w:num w:numId="7" w16cid:durableId="971716505">
    <w:abstractNumId w:val="4"/>
  </w:num>
  <w:num w:numId="8" w16cid:durableId="2036735814">
    <w:abstractNumId w:val="0"/>
  </w:num>
  <w:num w:numId="9" w16cid:durableId="629483813">
    <w:abstractNumId w:val="6"/>
  </w:num>
  <w:num w:numId="10" w16cid:durableId="1802962260">
    <w:abstractNumId w:val="3"/>
  </w:num>
  <w:num w:numId="11" w16cid:durableId="1931115672">
    <w:abstractNumId w:val="5"/>
  </w:num>
  <w:num w:numId="12" w16cid:durableId="151027707">
    <w:abstractNumId w:val="2"/>
  </w:num>
  <w:num w:numId="13" w16cid:durableId="16604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92B0F"/>
    <w:rsid w:val="000B35A9"/>
    <w:rsid w:val="000C31F9"/>
    <w:rsid w:val="000C7F27"/>
    <w:rsid w:val="00110476"/>
    <w:rsid w:val="00124B20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A74C7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94144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02AF2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5556B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4</TotalTime>
  <Pages>3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4</cp:revision>
  <cp:lastPrinted>2023-03-15T21:59:00Z</cp:lastPrinted>
  <dcterms:created xsi:type="dcterms:W3CDTF">2025-08-09T00:38:00Z</dcterms:created>
  <dcterms:modified xsi:type="dcterms:W3CDTF">2025-11-12T18:46:00Z</dcterms:modified>
</cp:coreProperties>
</file>