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A4374" w14:paraId="370BC945" w14:textId="77777777" w:rsidTr="00D97CDB">
        <w:tc>
          <w:tcPr>
            <w:tcW w:w="4871" w:type="dxa"/>
          </w:tcPr>
          <w:p w14:paraId="4154489F" w14:textId="77777777" w:rsidR="006A4374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5972C1D2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A43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A4374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228268C3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7FF9C1A6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2B870214" w14:textId="77777777" w:rsidR="006A4374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75678E02" w14:textId="77777777" w:rsidR="006A4374" w:rsidRPr="00CE777F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20BFCD47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7932DBA8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2F21A515" w14:textId="77777777" w:rsidR="006A4374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38C6E395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6A4374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41159383" w14:textId="77777777" w:rsidR="006A4374" w:rsidRPr="00931ABA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73C8CDE5" w14:textId="77777777" w:rsidR="006A4374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798FCB11" w14:textId="77777777" w:rsidR="006A4374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1C6E3534" w14:textId="77777777" w:rsidR="006A4374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4AFBC044" w14:textId="77777777" w:rsidR="006A4374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5A352A5D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4A72ADF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C2474DE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7DA449E7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22B41A48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7260FD44" w14:textId="77777777" w:rsidR="006A4374" w:rsidRDefault="006A4374" w:rsidP="006A4374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0A3EDADE" w14:textId="77777777" w:rsidR="002E3E7F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69C373D0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02A8DBC5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2E3E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196006B8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18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77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722607D7" w14:textId="77777777" w:rsidR="006A4374" w:rsidRDefault="006A4374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A4374" w14:paraId="4A3A2887" w14:textId="77777777" w:rsidTr="00D97CDB">
        <w:tc>
          <w:tcPr>
            <w:tcW w:w="3247" w:type="dxa"/>
          </w:tcPr>
          <w:p w14:paraId="40CD6BAD" w14:textId="77777777" w:rsidR="006A4374" w:rsidRPr="00902CBD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3A89282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0</w:t>
            </w:r>
          </w:p>
          <w:p w14:paraId="150943B8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  <w:p w14:paraId="1F77B00E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4DA9C421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  <w:p w14:paraId="04D604ED" w14:textId="77777777" w:rsidR="006A4374" w:rsidRPr="00931ABA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3247" w:type="dxa"/>
          </w:tcPr>
          <w:p w14:paraId="2187B0E5" w14:textId="77777777" w:rsidR="006A4374" w:rsidRPr="00902CBD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6D9A0EE4" w14:textId="77777777" w:rsidR="006A4374" w:rsidRPr="00902CBD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3431ABDE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709B41E8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F3C4E75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79A84A5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DDF72E1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046D96A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0F6969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F4BB9EF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728E907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7809E43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C445FAE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6179344" w14:textId="77777777" w:rsidR="006A4374" w:rsidRDefault="006A4374" w:rsidP="006A4374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6A4374" w14:paraId="6C0B7C3C" w14:textId="77777777" w:rsidTr="00D97CDB">
        <w:tc>
          <w:tcPr>
            <w:tcW w:w="5665" w:type="dxa"/>
          </w:tcPr>
          <w:p w14:paraId="317977B0" w14:textId="77777777" w:rsidR="006A4374" w:rsidRPr="00902CBD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1BF16891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17453D0C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5643BBF1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7F8DEA6F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02679505" w14:textId="77777777" w:rsidR="006A4374" w:rsidRPr="00902CBD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5ACC9B7C" w14:textId="77777777" w:rsidR="006A4374" w:rsidRDefault="00C64CC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A4374">
              <w:rPr>
                <w:rFonts w:asciiTheme="minorHAnsi" w:hAnsiTheme="minorHAnsi" w:cstheme="minorHAnsi"/>
                <w:color w:val="000000"/>
              </w:rPr>
              <w:t>A</w:t>
            </w:r>
            <w:r w:rsidR="006A4374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7675C681" w14:textId="77777777" w:rsidR="006A4374" w:rsidRDefault="006A4374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F4D2745" w14:textId="77777777" w:rsidR="006A4374" w:rsidRDefault="006A4374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2A54CCA" w14:textId="77777777" w:rsidR="006A4374" w:rsidRDefault="006A4374" w:rsidP="006A437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A7F97DC" w14:textId="77777777" w:rsidR="006A4374" w:rsidRPr="00931ABA" w:rsidRDefault="006A4374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2BF1886D" w14:textId="77777777" w:rsidR="006A4374" w:rsidRPr="00902CBD" w:rsidRDefault="006A4374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6EBC170E" w14:textId="77777777" w:rsidR="006A4374" w:rsidRDefault="006A4374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CFA87F1" w14:textId="65ED587F" w:rsidR="00816C82" w:rsidRDefault="00D02AF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78B677" w14:textId="47F5BD82" w:rsidR="00A337F2" w:rsidRDefault="00A337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Patiente ménopausée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85427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74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4374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2244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374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4374">
        <w:rPr>
          <w:rFonts w:asciiTheme="minorHAnsi" w:hAnsiTheme="minorHAnsi" w:cstheme="minorHAnsi"/>
          <w:color w:val="000000"/>
        </w:rPr>
        <w:t xml:space="preserve"> Non</w:t>
      </w: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  <w:gridCol w:w="449"/>
        <w:gridCol w:w="3119"/>
      </w:tblGrid>
      <w:tr w:rsidR="00794144" w14:paraId="0A608257" w14:textId="77777777" w:rsidTr="00D02AF2">
        <w:tc>
          <w:tcPr>
            <w:tcW w:w="6922" w:type="dxa"/>
          </w:tcPr>
          <w:p w14:paraId="6B70E7F0" w14:textId="77777777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GYNECO</w:t>
            </w:r>
          </w:p>
        </w:tc>
        <w:tc>
          <w:tcPr>
            <w:tcW w:w="449" w:type="dxa"/>
          </w:tcPr>
          <w:p w14:paraId="6F89709F" w14:textId="72DEE129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D0CECE" w:themeFill="background2" w:themeFillShade="E6"/>
          </w:tcPr>
          <w:p w14:paraId="06B289E3" w14:textId="246B9ACA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SEIN</w:t>
            </w:r>
          </w:p>
        </w:tc>
      </w:tr>
    </w:tbl>
    <w:p w14:paraId="49CBC6FA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236"/>
        <w:gridCol w:w="3171"/>
      </w:tblGrid>
      <w:tr w:rsidR="00D02AF2" w14:paraId="2E2F75AA" w14:textId="0255F7AF" w:rsidTr="00D02AF2">
        <w:tc>
          <w:tcPr>
            <w:tcW w:w="3256" w:type="dxa"/>
            <w:tcBorders>
              <w:bottom w:val="single" w:sz="4" w:space="0" w:color="auto"/>
            </w:tcBorders>
          </w:tcPr>
          <w:p w14:paraId="048F2437" w14:textId="45F7A816" w:rsidR="00D02AF2" w:rsidRDefault="00D02A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Type de cancer  : </w:t>
            </w:r>
          </w:p>
          <w:p w14:paraId="549BF9CB" w14:textId="5DC78B6C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7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>
              <w:rPr>
                <w:rFonts w:asciiTheme="minorHAnsi" w:hAnsiTheme="minorHAnsi" w:cstheme="minorHAnsi"/>
                <w:color w:val="000000"/>
              </w:rPr>
              <w:t>Endomètre</w:t>
            </w:r>
          </w:p>
          <w:p w14:paraId="0C9B0D7B" w14:textId="1533AD0B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42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Col de l’utérus</w:t>
            </w:r>
          </w:p>
          <w:p w14:paraId="05C7001F" w14:textId="6E5021C1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4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Ovaire</w:t>
            </w:r>
          </w:p>
          <w:p w14:paraId="76187A83" w14:textId="524EFC53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529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Vagin / vulve</w:t>
            </w:r>
          </w:p>
          <w:p w14:paraId="14C1E0F7" w14:textId="2897C93A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14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 xml:space="preserve">Carcinose sans primitif </w:t>
            </w:r>
          </w:p>
          <w:p w14:paraId="0FA6945D" w14:textId="7364096C" w:rsidR="00D02AF2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91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Autre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8C5F2B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statut mutationnel :</w:t>
            </w:r>
          </w:p>
          <w:p w14:paraId="6645BBBD" w14:textId="45CCFD3E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562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P16 +</w:t>
            </w:r>
          </w:p>
          <w:p w14:paraId="542327C8" w14:textId="3D9DC6C2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7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HPV +</w:t>
            </w:r>
          </w:p>
          <w:p w14:paraId="22398895" w14:textId="2FE2FFC0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06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Pole +</w:t>
            </w:r>
          </w:p>
          <w:p w14:paraId="6E4C1BC3" w14:textId="77BD8396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555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MSI IHC</w:t>
            </w:r>
          </w:p>
          <w:p w14:paraId="67116CA5" w14:textId="0B396C31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499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 xml:space="preserve">MSI </w:t>
            </w:r>
            <w:proofErr w:type="spellStart"/>
            <w:r w:rsidR="00D02AF2" w:rsidRPr="00124B20">
              <w:rPr>
                <w:rFonts w:asciiTheme="minorHAnsi" w:hAnsiTheme="minorHAnsi" w:cstheme="minorHAnsi"/>
                <w:color w:val="000000"/>
              </w:rPr>
              <w:t>Biomol</w:t>
            </w:r>
            <w:proofErr w:type="spellEnd"/>
          </w:p>
          <w:p w14:paraId="55699C1D" w14:textId="6E65ACB1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P53</w:t>
            </w:r>
          </w:p>
          <w:p w14:paraId="3971E601" w14:textId="2A440812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86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04967D12" w14:textId="5518B74A" w:rsidR="00D02AF2" w:rsidRPr="00AE33F2" w:rsidRDefault="00D02AF2" w:rsidP="00124B2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0904CE11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2954CA2F" w14:textId="1CDDEE1F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de cancer SEIN :</w:t>
            </w:r>
          </w:p>
          <w:p w14:paraId="2F434F57" w14:textId="75439FD6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24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Lobulaire</w:t>
            </w:r>
          </w:p>
          <w:p w14:paraId="4BF8A185" w14:textId="626A42B9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54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Canalaire</w:t>
            </w:r>
          </w:p>
          <w:p w14:paraId="1A5FCDDB" w14:textId="6A278C2D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6225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 xml:space="preserve">Multi ou </w:t>
            </w:r>
            <w:proofErr w:type="spellStart"/>
            <w:r w:rsidR="00D02AF2" w:rsidRPr="00794144">
              <w:rPr>
                <w:rFonts w:asciiTheme="minorHAnsi" w:hAnsiTheme="minorHAnsi" w:cstheme="minorHAnsi"/>
                <w:color w:val="000000"/>
              </w:rPr>
              <w:t>plurifocal</w:t>
            </w:r>
            <w:proofErr w:type="spellEnd"/>
            <w:r w:rsidR="00D02AF2" w:rsidRPr="0079414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D02AF2" w:rsidRPr="00794144">
              <w:rPr>
                <w:rFonts w:asciiTheme="minorHAnsi" w:hAnsiTheme="minorHAnsi" w:cstheme="minorHAnsi"/>
                <w:color w:val="000000"/>
              </w:rPr>
              <w:t>bilat</w:t>
            </w:r>
            <w:proofErr w:type="spellEnd"/>
          </w:p>
          <w:p w14:paraId="2C20B469" w14:textId="291FFF4B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13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Paget</w:t>
            </w:r>
          </w:p>
          <w:p w14:paraId="1EE308F2" w14:textId="07A35A30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90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Phyllode</w:t>
            </w:r>
          </w:p>
          <w:p w14:paraId="220BB039" w14:textId="64A10C32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58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Médullaire</w:t>
            </w:r>
          </w:p>
          <w:p w14:paraId="516354BF" w14:textId="52C0F4DE" w:rsidR="00D02AF2" w:rsidRPr="00794144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0201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Sarcome</w:t>
            </w:r>
          </w:p>
          <w:p w14:paraId="370B9B3D" w14:textId="39D2593C" w:rsidR="00D02AF2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82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>In situ</w:t>
            </w:r>
          </w:p>
        </w:tc>
      </w:tr>
      <w:tr w:rsidR="00D02AF2" w14:paraId="16D636D4" w14:textId="534F4283" w:rsidTr="00D02AF2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61535468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921A3E6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EF6E915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61C828B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4F73040" w14:textId="54D9F891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 COMPLETER SI ENDOMETRE SEULEMENT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461C5742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3C84162" w14:textId="2B2BB06F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</w:t>
            </w:r>
          </w:p>
          <w:p w14:paraId="04811822" w14:textId="56EEE837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672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Endométrioïde (G1, G2, G3)</w:t>
            </w:r>
          </w:p>
          <w:p w14:paraId="6787876C" w14:textId="7C44D9BB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78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Indifférencié / dédifférencié</w:t>
            </w:r>
          </w:p>
          <w:p w14:paraId="4D85326F" w14:textId="648A328A" w:rsidR="00D02AF2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973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79414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794144">
              <w:rPr>
                <w:rFonts w:asciiTheme="minorHAnsi" w:hAnsiTheme="minorHAnsi" w:cstheme="minorHAnsi"/>
                <w:color w:val="000000"/>
              </w:rPr>
              <w:t xml:space="preserve">Mixte (≥2 types dont séreux ou cellules claires) </w:t>
            </w:r>
          </w:p>
          <w:p w14:paraId="70DB7879" w14:textId="18D14660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44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A cellules claires</w:t>
            </w:r>
          </w:p>
          <w:p w14:paraId="5AA7AE7C" w14:textId="2F9A39D9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04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Carcinosarcome</w:t>
            </w:r>
          </w:p>
          <w:p w14:paraId="6BE22449" w14:textId="0C67CE1B" w:rsidR="00D02AF2" w:rsidRPr="00124B20" w:rsidRDefault="00C64CC3" w:rsidP="006A4374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56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 w:rsidRPr="00124B2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2AF2" w:rsidRPr="00124B20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3A02C1EB" w14:textId="12A4E311" w:rsidR="00D02AF2" w:rsidRPr="00124B20" w:rsidRDefault="00D02AF2" w:rsidP="00124B2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06C5AF42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72739146" w14:textId="18621B80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437C6C3" w14:textId="1008AE36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Taille tumorale :</w:t>
            </w:r>
          </w:p>
          <w:p w14:paraId="0641F161" w14:textId="77777777" w:rsidR="002E3E7F" w:rsidRDefault="002E3E7F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A44CC68" w14:textId="5ADDC892" w:rsidR="002E3E7F" w:rsidRDefault="002E3E7F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Métastases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52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3863DF84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Grade :</w:t>
            </w:r>
          </w:p>
          <w:p w14:paraId="2FB40008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F6CDE4A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N+/N :</w:t>
            </w:r>
          </w:p>
          <w:p w14:paraId="5E3FCFDC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321FF5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Embols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  <w:p w14:paraId="08F720B7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2B773C8" w14:textId="0350B851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RH/HER2 :</w:t>
            </w:r>
          </w:p>
        </w:tc>
      </w:tr>
      <w:tr w:rsidR="00D02AF2" w14:paraId="44D4BA7A" w14:textId="72E1917A" w:rsidTr="00D02AF2">
        <w:trPr>
          <w:trHeight w:val="8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4805E0A4" w14:textId="777777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FIGO : </w:t>
            </w:r>
          </w:p>
          <w:p w14:paraId="6DC1C2E9" w14:textId="0C018CF8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3D5F61C6" w14:textId="3B4264A0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GS fait : </w:t>
            </w:r>
          </w:p>
        </w:tc>
        <w:tc>
          <w:tcPr>
            <w:tcW w:w="236" w:type="dxa"/>
          </w:tcPr>
          <w:p w14:paraId="1EE78FAE" w14:textId="777777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14787BFB" w14:textId="68E11B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296DCA5" w14:textId="74F0EE54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Endopredict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</w:p>
        </w:tc>
      </w:tr>
    </w:tbl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446E3974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27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24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479FDA5E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2E3E7F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873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9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0DD13E08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422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106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374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4374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F2C91AB" w14:textId="77777777" w:rsidR="00C64CC3" w:rsidRDefault="00C64CC3" w:rsidP="00C64CC3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1BDD2EC1" w14:textId="77777777" w:rsidR="00C64CC3" w:rsidRDefault="00C64CC3" w:rsidP="00C64CC3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0F576FAB" w14:textId="77777777" w:rsidR="00C64CC3" w:rsidRDefault="00C64CC3" w:rsidP="00C64CC3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734668BA" w14:textId="2863A686" w:rsidR="00C64CC3" w:rsidRPr="002F0BBE" w:rsidRDefault="00C64CC3" w:rsidP="00C64CC3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12983159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124B20">
      <w:rPr>
        <w:rFonts w:asciiTheme="minorHAnsi" w:hAnsiTheme="minorHAnsi" w:cstheme="minorHAnsi"/>
        <w:b/>
        <w:bCs/>
        <w:color w:val="000000"/>
        <w:sz w:val="28"/>
        <w:szCs w:val="28"/>
      </w:rPr>
      <w:t>GYNECO et SENOLOGIE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6731E"/>
    <w:rsid w:val="00092B0F"/>
    <w:rsid w:val="000B35A9"/>
    <w:rsid w:val="000C31F9"/>
    <w:rsid w:val="000C7F27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E3E7F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A4374"/>
    <w:rsid w:val="006B6180"/>
    <w:rsid w:val="007868F8"/>
    <w:rsid w:val="00794144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005E5"/>
    <w:rsid w:val="00A116AE"/>
    <w:rsid w:val="00A337F2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64CC3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11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6</cp:revision>
  <cp:lastPrinted>2023-03-15T21:59:00Z</cp:lastPrinted>
  <dcterms:created xsi:type="dcterms:W3CDTF">2025-08-09T00:38:00Z</dcterms:created>
  <dcterms:modified xsi:type="dcterms:W3CDTF">2026-02-25T21:17:00Z</dcterms:modified>
</cp:coreProperties>
</file>