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C34226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BA6F5D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14E5B371" w14:textId="77777777" w:rsidR="00902CBD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C3093" w14:textId="77777777" w:rsidR="00902CBD" w:rsidRPr="002F0BBE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p w14:paraId="7787A132" w14:textId="0F55BF7C" w:rsidR="00BA6F5D" w:rsidRDefault="00BA6F5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4719D39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F96236" w14:paraId="66F7447C" w14:textId="77777777" w:rsidTr="00D97CDB">
        <w:tc>
          <w:tcPr>
            <w:tcW w:w="4871" w:type="dxa"/>
          </w:tcPr>
          <w:p w14:paraId="4C760B49" w14:textId="77777777" w:rsidR="00F96236" w:rsidRDefault="00F96236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679BD259" w14:textId="77777777" w:rsidR="00F96236" w:rsidRPr="00931ABA" w:rsidRDefault="009B47E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6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9623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96236"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5FE19093" w14:textId="77777777" w:rsidR="00F96236" w:rsidRPr="00931ABA" w:rsidRDefault="009B47E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668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31ABA">
              <w:rPr>
                <w:rFonts w:asciiTheme="minorHAnsi" w:hAnsiTheme="minorHAnsi" w:cstheme="minorHAnsi"/>
                <w:color w:val="000000"/>
              </w:rPr>
              <w:t xml:space="preserve"> Prise en charge initiale</w:t>
            </w:r>
          </w:p>
          <w:p w14:paraId="6B7434FC" w14:textId="77777777" w:rsidR="00F96236" w:rsidRPr="00931ABA" w:rsidRDefault="009B47E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228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31ABA">
              <w:rPr>
                <w:rFonts w:asciiTheme="minorHAnsi" w:hAnsiTheme="minorHAnsi" w:cstheme="minorHAnsi"/>
                <w:color w:val="000000"/>
              </w:rPr>
              <w:t xml:space="preserve"> Rechute</w:t>
            </w:r>
          </w:p>
          <w:p w14:paraId="6421A2BA" w14:textId="77777777" w:rsidR="00F96236" w:rsidRDefault="009B47E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28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31ABA">
              <w:rPr>
                <w:rFonts w:asciiTheme="minorHAnsi" w:hAnsiTheme="minorHAnsi" w:cstheme="minorHAnsi"/>
                <w:color w:val="000000"/>
              </w:rPr>
              <w:t xml:space="preserve"> Avis diagnostic, radiologique</w:t>
            </w:r>
          </w:p>
          <w:p w14:paraId="796CAB15" w14:textId="77777777" w:rsidR="00F96236" w:rsidRPr="00CE777F" w:rsidRDefault="009B47E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09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CE777F">
              <w:rPr>
                <w:rFonts w:asciiTheme="minorHAnsi" w:hAnsiTheme="minorHAnsi" w:cstheme="minorHAnsi"/>
                <w:color w:val="000000"/>
              </w:rPr>
              <w:t xml:space="preserve"> Décision de traitement</w:t>
            </w:r>
          </w:p>
          <w:p w14:paraId="58EC4BF3" w14:textId="77777777" w:rsidR="00F96236" w:rsidRPr="00931ABA" w:rsidRDefault="009B47E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52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31ABA">
              <w:rPr>
                <w:rFonts w:asciiTheme="minorHAnsi" w:hAnsiTheme="minorHAnsi" w:cstheme="minorHAnsi"/>
                <w:color w:val="000000"/>
              </w:rPr>
              <w:t xml:space="preserve"> Ajustement thérapeutique</w:t>
            </w:r>
          </w:p>
          <w:p w14:paraId="7C2A84E9" w14:textId="77777777" w:rsidR="00F96236" w:rsidRPr="00931ABA" w:rsidRDefault="009B47E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20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31ABA">
              <w:rPr>
                <w:rFonts w:asciiTheme="minorHAnsi" w:hAnsiTheme="minorHAnsi" w:cstheme="minorHAnsi"/>
                <w:color w:val="000000"/>
              </w:rPr>
              <w:t xml:space="preserve"> Surveillance après traitement</w:t>
            </w:r>
          </w:p>
          <w:p w14:paraId="0639E478" w14:textId="77777777" w:rsidR="00F96236" w:rsidRDefault="009B47E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52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31ABA">
              <w:rPr>
                <w:rFonts w:asciiTheme="minorHAnsi" w:hAnsiTheme="minorHAnsi" w:cstheme="minorHAnsi"/>
                <w:color w:val="000000"/>
              </w:rPr>
              <w:t xml:space="preserve"> Recours, 2eme avis</w:t>
            </w:r>
          </w:p>
          <w:p w14:paraId="75FE92F4" w14:textId="77777777" w:rsidR="00F96236" w:rsidRPr="00931ABA" w:rsidRDefault="009B47EE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01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>
              <w:rPr>
                <w:rFonts w:asciiTheme="minorHAnsi" w:hAnsiTheme="minorHAnsi" w:cstheme="minorHAnsi"/>
                <w:color w:val="000000"/>
              </w:rPr>
              <w:t xml:space="preserve"> A</w:t>
            </w:r>
            <w:r w:rsidR="00F96236"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42587FCB" w14:textId="77777777" w:rsidR="00F96236" w:rsidRPr="00931ABA" w:rsidRDefault="00F96236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582B70FA" w14:textId="77777777" w:rsidR="00F96236" w:rsidRDefault="009B47E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67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>
              <w:rPr>
                <w:rFonts w:asciiTheme="minorHAnsi" w:hAnsiTheme="minorHAnsi" w:cstheme="minorHAnsi"/>
                <w:color w:val="000000"/>
              </w:rPr>
              <w:t xml:space="preserve"> Manifestation clinique</w:t>
            </w:r>
          </w:p>
          <w:p w14:paraId="159A05AF" w14:textId="77777777" w:rsidR="00F96236" w:rsidRDefault="009B47E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229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>
              <w:rPr>
                <w:rFonts w:asciiTheme="minorHAnsi" w:hAnsiTheme="minorHAnsi" w:cstheme="minorHAnsi"/>
                <w:color w:val="000000"/>
              </w:rPr>
              <w:t xml:space="preserve"> Découverte fortuite</w:t>
            </w:r>
          </w:p>
          <w:p w14:paraId="50D8BC67" w14:textId="77777777" w:rsidR="00F96236" w:rsidRDefault="009B47E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616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6236">
              <w:rPr>
                <w:rFonts w:asciiTheme="minorHAnsi" w:hAnsiTheme="minorHAnsi" w:cstheme="minorHAnsi"/>
                <w:color w:val="000000"/>
              </w:rPr>
              <w:t xml:space="preserve"> Dépistage organisé</w:t>
            </w:r>
          </w:p>
          <w:p w14:paraId="25C08D3E" w14:textId="77777777" w:rsidR="00F96236" w:rsidRDefault="009B47E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16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>
              <w:rPr>
                <w:rFonts w:asciiTheme="minorHAnsi" w:hAnsiTheme="minorHAnsi" w:cstheme="minorHAnsi"/>
                <w:color w:val="000000"/>
              </w:rPr>
              <w:t xml:space="preserve"> Dépistage individuel</w:t>
            </w:r>
          </w:p>
        </w:tc>
      </w:tr>
    </w:tbl>
    <w:p w14:paraId="370B3565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440C3031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2A1B31A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Consultation d’annonce faite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11342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55778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3060A41E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4360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71989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Non</w:t>
      </w:r>
    </w:p>
    <w:p w14:paraId="0684EB2B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343E830D" w14:textId="77777777" w:rsidR="00F96236" w:rsidRDefault="00F96236" w:rsidP="00F96236">
      <w:pPr>
        <w:pStyle w:val="NormalWeb"/>
        <w:spacing w:before="24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/>
        </w:rPr>
      </w:pPr>
    </w:p>
    <w:p w14:paraId="5D364690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D78FCCE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7CF68D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2344915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6CE1A8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630B307A" w:rsidR="00931ABA" w:rsidRDefault="00931ABA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DONNEES CLINIQUES</w:t>
      </w:r>
    </w:p>
    <w:p w14:paraId="15185E6F" w14:textId="77777777" w:rsidR="008D5BA1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6607573E" w14:textId="77777777" w:rsidR="00F96236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2F111B34" w14:textId="77777777" w:rsidR="00F96236" w:rsidRDefault="00F96236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E4D6904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F96236" w14:paraId="55455355" w14:textId="77777777" w:rsidTr="00D97CDB">
        <w:tc>
          <w:tcPr>
            <w:tcW w:w="9742" w:type="dxa"/>
          </w:tcPr>
          <w:p w14:paraId="3AC2911A" w14:textId="77777777" w:rsidR="00F96236" w:rsidRDefault="00F96236" w:rsidP="00D97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F96236" w14:paraId="1F080D82" w14:textId="77777777" w:rsidTr="00D97CDB">
        <w:tc>
          <w:tcPr>
            <w:tcW w:w="9742" w:type="dxa"/>
          </w:tcPr>
          <w:p w14:paraId="5F9AC941" w14:textId="77777777" w:rsidR="00F96236" w:rsidRDefault="00F96236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Patient ancien travailleur de Moruroa ou exposé aux retombées nucléaires 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2809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397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  <w:p w14:paraId="5027B999" w14:textId="77777777" w:rsidR="00F96236" w:rsidRDefault="00F96236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suivi </w:t>
            </w:r>
            <w:r>
              <w:rPr>
                <w:rFonts w:asciiTheme="minorHAnsi" w:hAnsiTheme="minorHAnsi" w:cstheme="minorHAnsi"/>
                <w:color w:val="000000"/>
              </w:rPr>
              <w:t xml:space="preserve"> :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8295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635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</w:tbl>
    <w:p w14:paraId="12FAEF6C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F96236" w14:paraId="3D6013C6" w14:textId="77777777" w:rsidTr="00D97CDB">
        <w:tc>
          <w:tcPr>
            <w:tcW w:w="3247" w:type="dxa"/>
          </w:tcPr>
          <w:p w14:paraId="3FBFC8BE" w14:textId="77777777" w:rsidR="00F96236" w:rsidRPr="00902CBD" w:rsidRDefault="00F96236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3B84F7F1" w14:textId="77777777" w:rsidR="00F96236" w:rsidRPr="00902CBD" w:rsidRDefault="009B47E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00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0</w:t>
            </w:r>
          </w:p>
          <w:p w14:paraId="7728A6FF" w14:textId="77777777" w:rsidR="00F96236" w:rsidRPr="00902CBD" w:rsidRDefault="009B47E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6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1</w:t>
            </w:r>
          </w:p>
          <w:p w14:paraId="6D9B8BA8" w14:textId="77777777" w:rsidR="00F96236" w:rsidRPr="00902CBD" w:rsidRDefault="009B47E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24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2</w:t>
            </w:r>
          </w:p>
          <w:p w14:paraId="0349922A" w14:textId="77777777" w:rsidR="00F96236" w:rsidRPr="00902CBD" w:rsidRDefault="009B47E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08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3</w:t>
            </w:r>
          </w:p>
          <w:p w14:paraId="3878F88D" w14:textId="77777777" w:rsidR="00F96236" w:rsidRPr="00931ABA" w:rsidRDefault="009B47E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733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4</w:t>
            </w:r>
          </w:p>
        </w:tc>
        <w:tc>
          <w:tcPr>
            <w:tcW w:w="3247" w:type="dxa"/>
          </w:tcPr>
          <w:p w14:paraId="13E401E9" w14:textId="77777777" w:rsidR="00F96236" w:rsidRPr="00902CBD" w:rsidRDefault="00F96236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2D29F31B" w14:textId="77777777" w:rsidR="00F96236" w:rsidRPr="00902CBD" w:rsidRDefault="00F96236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29E358EA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11D6D583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9C9C785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CF83DB7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A646DD2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9D5F10D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F8D3872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7BB3426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04E1AC0" w14:textId="77777777" w:rsidR="00F96236" w:rsidRDefault="00F96236" w:rsidP="00F96236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F96236" w14:paraId="190D71AA" w14:textId="77777777" w:rsidTr="00D97CDB">
        <w:tc>
          <w:tcPr>
            <w:tcW w:w="5665" w:type="dxa"/>
          </w:tcPr>
          <w:p w14:paraId="4F64E2E8" w14:textId="77777777" w:rsidR="00F96236" w:rsidRPr="00902CBD" w:rsidRDefault="00F96236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6C61D019" w14:textId="77777777" w:rsidR="00F96236" w:rsidRPr="00902CBD" w:rsidRDefault="009B47E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292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Scanner</w:t>
            </w:r>
          </w:p>
          <w:p w14:paraId="7F7933EF" w14:textId="77777777" w:rsidR="00F96236" w:rsidRPr="00902CBD" w:rsidRDefault="009B47E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205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IRM</w:t>
            </w:r>
          </w:p>
          <w:p w14:paraId="67CA448B" w14:textId="77777777" w:rsidR="00F96236" w:rsidRPr="00902CBD" w:rsidRDefault="009B47E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791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Tep Scanner FDG</w:t>
            </w:r>
          </w:p>
          <w:p w14:paraId="55B477EA" w14:textId="77777777" w:rsidR="00F96236" w:rsidRPr="00902CBD" w:rsidRDefault="009B47E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561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Tep scanner PSMA</w:t>
            </w:r>
          </w:p>
          <w:p w14:paraId="076929AC" w14:textId="77777777" w:rsidR="00F96236" w:rsidRPr="00902CBD" w:rsidRDefault="009B47E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525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Echographie</w:t>
            </w:r>
          </w:p>
          <w:p w14:paraId="687060E8" w14:textId="77777777" w:rsidR="00F96236" w:rsidRDefault="009B47EE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720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96236">
              <w:rPr>
                <w:rFonts w:asciiTheme="minorHAnsi" w:hAnsiTheme="minorHAnsi" w:cstheme="minorHAnsi"/>
                <w:color w:val="000000"/>
              </w:rPr>
              <w:t>A</w:t>
            </w:r>
            <w:r w:rsidR="00F96236" w:rsidRPr="00902CBD">
              <w:rPr>
                <w:rFonts w:asciiTheme="minorHAnsi" w:hAnsiTheme="minorHAnsi" w:cstheme="minorHAnsi"/>
                <w:color w:val="000000"/>
              </w:rPr>
              <w:t>utres</w:t>
            </w:r>
          </w:p>
          <w:p w14:paraId="3A4291AD" w14:textId="77777777" w:rsidR="00F96236" w:rsidRDefault="00F96236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051C2B3" w14:textId="77777777" w:rsidR="00F96236" w:rsidRDefault="00F96236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B592CF9" w14:textId="77777777" w:rsidR="00F96236" w:rsidRDefault="00F96236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B5E84B9" w14:textId="77777777" w:rsidR="00F96236" w:rsidRDefault="00F96236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EB75250" w14:textId="77777777" w:rsidR="00F96236" w:rsidRPr="00931ABA" w:rsidRDefault="00F96236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28" w:type="dxa"/>
          </w:tcPr>
          <w:p w14:paraId="09DDB24A" w14:textId="77777777" w:rsidR="00F96236" w:rsidRPr="00902CBD" w:rsidRDefault="00F96236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Codes d’accès</w:t>
            </w:r>
          </w:p>
        </w:tc>
      </w:tr>
    </w:tbl>
    <w:p w14:paraId="561E0E84" w14:textId="69F21CFE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B81D47C" w14:textId="77777777" w:rsidR="00F96236" w:rsidRDefault="00F96236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B4C4808" w14:textId="76D02922" w:rsidR="00E822AE" w:rsidRDefault="00E822AE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INFO CLINIQUES</w:t>
      </w:r>
    </w:p>
    <w:p w14:paraId="5E3187A9" w14:textId="3DC7D161" w:rsidR="008D5BA1" w:rsidRDefault="008D5BA1" w:rsidP="00E822AE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Date du diagnostic : </w:t>
      </w:r>
    </w:p>
    <w:p w14:paraId="7FCC6C54" w14:textId="345E88A1" w:rsidR="008D5BA1" w:rsidRDefault="008D5BA1" w:rsidP="00E822AE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</w:t>
      </w:r>
      <w:r w:rsidR="00E822AE">
        <w:rPr>
          <w:rFonts w:asciiTheme="minorHAnsi" w:hAnsiTheme="minorHAnsi" w:cstheme="minorHAnsi"/>
          <w:b/>
          <w:bCs/>
          <w:color w:val="000000"/>
        </w:rPr>
        <w:t>iège de la T PRIMITIVE</w:t>
      </w:r>
      <w:r w:rsidR="00E822AE">
        <w:rPr>
          <w:rFonts w:asciiTheme="minorHAnsi" w:hAnsiTheme="minorHAnsi" w:cstheme="minorHAnsi"/>
          <w:b/>
          <w:bCs/>
          <w:color w:val="000000"/>
        </w:rPr>
        <w:tab/>
        <w:t xml:space="preserve">: </w:t>
      </w:r>
      <w:r w:rsidR="00F96236" w:rsidRPr="00F96236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87738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23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Connu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6992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23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9623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Inconnu</w:t>
      </w:r>
      <w:r w:rsidR="00E822AE"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 xml:space="preserve"> Localisation : 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="00E822AE"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>L</w:t>
      </w:r>
      <w:r w:rsidR="00E822AE">
        <w:rPr>
          <w:rFonts w:asciiTheme="minorHAnsi" w:hAnsiTheme="minorHAnsi" w:cstheme="minorHAnsi"/>
          <w:b/>
          <w:bCs/>
          <w:color w:val="000000"/>
        </w:rPr>
        <w:t xml:space="preserve">atéralité : </w:t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2E81D602" w14:textId="5CD436A3" w:rsidR="00E822AE" w:rsidRDefault="00E822AE" w:rsidP="00E822AE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Présentation :    </w:t>
      </w:r>
      <w:sdt>
        <w:sdtPr>
          <w:rPr>
            <w:rFonts w:asciiTheme="minorHAnsi" w:hAnsiTheme="minorHAnsi" w:cstheme="minorHAnsi"/>
            <w:sz w:val="20"/>
            <w:szCs w:val="20"/>
          </w:rPr>
          <w:id w:val="139832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23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96236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 xml:space="preserve">Pré-traitement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38467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23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96236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 xml:space="preserve">Post-traitement 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proofErr w:type="spellStart"/>
      <w:r>
        <w:rPr>
          <w:rFonts w:asciiTheme="minorHAnsi" w:hAnsiTheme="minorHAnsi" w:cstheme="minorHAnsi"/>
          <w:b/>
          <w:bCs/>
          <w:color w:val="000000"/>
        </w:rPr>
        <w:t>cTNM</w:t>
      </w:r>
      <w:proofErr w:type="spellEnd"/>
      <w:r>
        <w:rPr>
          <w:rFonts w:asciiTheme="minorHAnsi" w:hAnsiTheme="minorHAnsi" w:cstheme="minorHAnsi"/>
          <w:b/>
          <w:bCs/>
          <w:color w:val="000000"/>
        </w:rPr>
        <w:t xml:space="preserve"> : </w:t>
      </w:r>
    </w:p>
    <w:p w14:paraId="586A47D9" w14:textId="21ACD77C" w:rsidR="00E822AE" w:rsidRDefault="00E822AE" w:rsidP="00E822AE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Poids habituel / BMI / perte de poids : </w:t>
      </w:r>
    </w:p>
    <w:p w14:paraId="0F4A5598" w14:textId="7397CD34" w:rsidR="00E822AE" w:rsidRDefault="00E822AE" w:rsidP="00E822AE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+++ Joindre photos et schémas +++ avec la date : </w:t>
      </w:r>
    </w:p>
    <w:p w14:paraId="5CFA87F1" w14:textId="1D26F9DD" w:rsidR="00816C82" w:rsidRDefault="00D02AF2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LA  TUMEUR</w:t>
      </w:r>
    </w:p>
    <w:p w14:paraId="7D93D5E5" w14:textId="77777777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82D33E7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1B42214" w14:textId="613A7F19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Date du prélèvement :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  <w:t>Type histologique :</w:t>
      </w:r>
      <w:r w:rsidR="00E822AE" w:rsidRPr="00E822AE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822AE">
        <w:rPr>
          <w:rFonts w:asciiTheme="minorHAnsi" w:hAnsiTheme="minorHAnsi" w:cstheme="minorHAnsi"/>
          <w:b/>
          <w:bCs/>
          <w:color w:val="000000"/>
        </w:rPr>
        <w:tab/>
      </w:r>
      <w:r w:rsidR="00E822AE">
        <w:rPr>
          <w:rFonts w:asciiTheme="minorHAnsi" w:hAnsiTheme="minorHAnsi" w:cstheme="minorHAnsi"/>
          <w:b/>
          <w:bCs/>
          <w:color w:val="000000"/>
        </w:rPr>
        <w:tab/>
      </w:r>
      <w:r w:rsidR="00E822AE">
        <w:rPr>
          <w:rFonts w:asciiTheme="minorHAnsi" w:hAnsiTheme="minorHAnsi" w:cstheme="minorHAnsi"/>
          <w:b/>
          <w:bCs/>
          <w:color w:val="000000"/>
        </w:rPr>
        <w:tab/>
      </w:r>
      <w:r w:rsidR="00E822AE">
        <w:rPr>
          <w:rFonts w:asciiTheme="minorHAnsi" w:hAnsiTheme="minorHAnsi" w:cstheme="minorHAnsi"/>
          <w:b/>
          <w:bCs/>
          <w:color w:val="000000"/>
        </w:rPr>
        <w:tab/>
      </w:r>
      <w:proofErr w:type="spellStart"/>
      <w:r w:rsidR="00E822AE">
        <w:rPr>
          <w:rFonts w:asciiTheme="minorHAnsi" w:hAnsiTheme="minorHAnsi" w:cstheme="minorHAnsi"/>
          <w:b/>
          <w:bCs/>
          <w:color w:val="000000"/>
        </w:rPr>
        <w:t>pTNM</w:t>
      </w:r>
      <w:proofErr w:type="spellEnd"/>
    </w:p>
    <w:p w14:paraId="031DDB72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6534EDB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89B2B62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00E0877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00CDEE38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4C7AE76E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4D4639A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6DC041B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CDDCACC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E65E3AD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5A09D3E" w14:textId="77777777" w:rsidR="00902CBD" w:rsidRP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D8FD4B" w14:textId="77777777" w:rsidR="00062669" w:rsidRPr="002F0BBE" w:rsidRDefault="00DB6634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</w:t>
      </w:r>
      <w:r w:rsidR="00277FE6" w:rsidRPr="002F0BBE">
        <w:rPr>
          <w:rFonts w:asciiTheme="minorHAnsi" w:hAnsiTheme="minorHAnsi" w:cstheme="minorHAnsi"/>
          <w:b/>
          <w:bCs/>
          <w:color w:val="000000"/>
        </w:rPr>
        <w:t xml:space="preserve">/ PROPOSITION </w:t>
      </w:r>
      <w:r w:rsidR="00050590" w:rsidRPr="002F0BBE">
        <w:rPr>
          <w:rFonts w:asciiTheme="minorHAnsi" w:hAnsiTheme="minorHAnsi" w:cstheme="minorHAnsi"/>
          <w:b/>
          <w:bCs/>
          <w:color w:val="000000"/>
        </w:rPr>
        <w:t>THERAPEUTIQUE :</w:t>
      </w:r>
      <w:r w:rsidRPr="002F0B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27A09F9" w14:textId="77777777" w:rsidR="004A68DC" w:rsidRPr="0065633F" w:rsidRDefault="004A68DC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08626BE" w14:textId="77777777" w:rsidR="00E822AE" w:rsidRDefault="00E822A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5167E5" w14:paraId="4F03EF59" w14:textId="77777777" w:rsidTr="005167E5">
        <w:tc>
          <w:tcPr>
            <w:tcW w:w="4871" w:type="dxa"/>
          </w:tcPr>
          <w:p w14:paraId="02F806B5" w14:textId="03E8B8A9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Relecture radiologique requise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9725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25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  <w:tc>
          <w:tcPr>
            <w:tcW w:w="4871" w:type="dxa"/>
          </w:tcPr>
          <w:p w14:paraId="00260E6C" w14:textId="13C3C043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Demande de TEP F</w:t>
            </w:r>
            <w:r w:rsidR="008D5BA1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     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6440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4639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1B8F9886" w14:textId="77777777" w:rsidTr="005167E5">
        <w:tc>
          <w:tcPr>
            <w:tcW w:w="4871" w:type="dxa"/>
          </w:tcPr>
          <w:p w14:paraId="6501F6F3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176BBF1E" w14:textId="3C016ACD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   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8231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7363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36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236"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71EEE54B" w14:textId="77777777" w:rsidTr="005167E5">
        <w:tc>
          <w:tcPr>
            <w:tcW w:w="4871" w:type="dxa"/>
          </w:tcPr>
          <w:p w14:paraId="7A37F3DF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4F93BE0D" w14:textId="735CE485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  <w:tr w:rsidR="009B47EE" w14:paraId="5058F9A1" w14:textId="77777777" w:rsidTr="005167E5">
        <w:tc>
          <w:tcPr>
            <w:tcW w:w="4871" w:type="dxa"/>
          </w:tcPr>
          <w:p w14:paraId="02042A4E" w14:textId="77777777" w:rsidR="009B47EE" w:rsidRDefault="009B47EE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4D7AD74" w14:textId="77777777" w:rsidR="009B47EE" w:rsidRDefault="009B47EE" w:rsidP="009B47E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Contact souhaité/ indiqué EMPS :</w:t>
            </w:r>
          </w:p>
          <w:p w14:paraId="11262C8C" w14:textId="77777777" w:rsidR="009B47EE" w:rsidRDefault="009B47EE" w:rsidP="009B47E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0085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Oui, patient informé </w:t>
            </w:r>
          </w:p>
          <w:p w14:paraId="0087A34C" w14:textId="77777777" w:rsidR="009B47EE" w:rsidRDefault="009B47EE" w:rsidP="009B47EE">
            <w:pPr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5500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Oui, ultérieurement, patient non informé </w:t>
            </w:r>
          </w:p>
          <w:p w14:paraId="6EB3C595" w14:textId="6E904311" w:rsidR="009B47EE" w:rsidRDefault="009B47EE" w:rsidP="009B47E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0707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Non, patient adjuvant</w:t>
            </w:r>
          </w:p>
        </w:tc>
        <w:tc>
          <w:tcPr>
            <w:tcW w:w="4871" w:type="dxa"/>
          </w:tcPr>
          <w:p w14:paraId="01AFCD05" w14:textId="77777777" w:rsidR="009B47EE" w:rsidRDefault="009B47EE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5BD6DCE3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21A8E06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FC74B87" w14:textId="77777777" w:rsidR="00EE6A34" w:rsidRPr="002F0BBE" w:rsidRDefault="00EE6A34" w:rsidP="00D34B83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>AVIS DE LA RCP :</w:t>
      </w:r>
    </w:p>
    <w:p w14:paraId="2C11DF1C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default" r:id="rId8"/>
      <w:footerReference w:type="default" r:id="rId9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78113E7A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EE00D3">
      <w:rPr>
        <w:rFonts w:asciiTheme="minorHAnsi" w:hAnsiTheme="minorHAnsi" w:cstheme="minorHAnsi"/>
        <w:b/>
        <w:bCs/>
        <w:color w:val="000000"/>
        <w:sz w:val="28"/>
        <w:szCs w:val="28"/>
      </w:rPr>
      <w:t>PNEUMO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459"/>
    <w:multiLevelType w:val="hybridMultilevel"/>
    <w:tmpl w:val="0650939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47D"/>
    <w:multiLevelType w:val="hybridMultilevel"/>
    <w:tmpl w:val="2842D948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3381"/>
    <w:multiLevelType w:val="hybridMultilevel"/>
    <w:tmpl w:val="4CFCB1F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C085E"/>
    <w:multiLevelType w:val="hybridMultilevel"/>
    <w:tmpl w:val="6BAE829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C2DDC"/>
    <w:multiLevelType w:val="hybridMultilevel"/>
    <w:tmpl w:val="1A9056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5703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10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8"/>
  </w:num>
  <w:num w:numId="4" w16cid:durableId="1824619025">
    <w:abstractNumId w:val="7"/>
  </w:num>
  <w:num w:numId="5" w16cid:durableId="2067333381">
    <w:abstractNumId w:val="9"/>
  </w:num>
  <w:num w:numId="6" w16cid:durableId="393478282">
    <w:abstractNumId w:val="11"/>
  </w:num>
  <w:num w:numId="7" w16cid:durableId="971716505">
    <w:abstractNumId w:val="4"/>
  </w:num>
  <w:num w:numId="8" w16cid:durableId="2036735814">
    <w:abstractNumId w:val="0"/>
  </w:num>
  <w:num w:numId="9" w16cid:durableId="629483813">
    <w:abstractNumId w:val="6"/>
  </w:num>
  <w:num w:numId="10" w16cid:durableId="1802962260">
    <w:abstractNumId w:val="3"/>
  </w:num>
  <w:num w:numId="11" w16cid:durableId="1931115672">
    <w:abstractNumId w:val="5"/>
  </w:num>
  <w:num w:numId="12" w16cid:durableId="151027707">
    <w:abstractNumId w:val="2"/>
  </w:num>
  <w:num w:numId="13" w16cid:durableId="166042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61BC3"/>
    <w:rsid w:val="00062669"/>
    <w:rsid w:val="0006731E"/>
    <w:rsid w:val="00092B0F"/>
    <w:rsid w:val="000B35A9"/>
    <w:rsid w:val="000C31F9"/>
    <w:rsid w:val="000C7F27"/>
    <w:rsid w:val="00110476"/>
    <w:rsid w:val="00124B20"/>
    <w:rsid w:val="00157A39"/>
    <w:rsid w:val="00157C71"/>
    <w:rsid w:val="00191D77"/>
    <w:rsid w:val="0019458E"/>
    <w:rsid w:val="001D073E"/>
    <w:rsid w:val="001D73FB"/>
    <w:rsid w:val="001F1030"/>
    <w:rsid w:val="00236FA8"/>
    <w:rsid w:val="00251133"/>
    <w:rsid w:val="00277FE6"/>
    <w:rsid w:val="002939B8"/>
    <w:rsid w:val="00295252"/>
    <w:rsid w:val="002F0BBE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C7C9D"/>
    <w:rsid w:val="00604FA5"/>
    <w:rsid w:val="0060745E"/>
    <w:rsid w:val="00615654"/>
    <w:rsid w:val="00626CAE"/>
    <w:rsid w:val="006326F4"/>
    <w:rsid w:val="00652960"/>
    <w:rsid w:val="0065633F"/>
    <w:rsid w:val="006B6180"/>
    <w:rsid w:val="007868F8"/>
    <w:rsid w:val="00794144"/>
    <w:rsid w:val="007A2B47"/>
    <w:rsid w:val="007A35FA"/>
    <w:rsid w:val="007A59D6"/>
    <w:rsid w:val="007A76F5"/>
    <w:rsid w:val="007C0142"/>
    <w:rsid w:val="007C744F"/>
    <w:rsid w:val="007E6AF8"/>
    <w:rsid w:val="00805A6B"/>
    <w:rsid w:val="0081299D"/>
    <w:rsid w:val="00816C82"/>
    <w:rsid w:val="008213CC"/>
    <w:rsid w:val="008831C3"/>
    <w:rsid w:val="008D5BA1"/>
    <w:rsid w:val="00902CBD"/>
    <w:rsid w:val="00931ABA"/>
    <w:rsid w:val="00936167"/>
    <w:rsid w:val="00967D9C"/>
    <w:rsid w:val="009721B9"/>
    <w:rsid w:val="009858C4"/>
    <w:rsid w:val="009923C8"/>
    <w:rsid w:val="009944A1"/>
    <w:rsid w:val="009A7DD8"/>
    <w:rsid w:val="009B3E3B"/>
    <w:rsid w:val="009B47EE"/>
    <w:rsid w:val="009E72EB"/>
    <w:rsid w:val="009F3759"/>
    <w:rsid w:val="009F3E88"/>
    <w:rsid w:val="00A116AE"/>
    <w:rsid w:val="00A83ED0"/>
    <w:rsid w:val="00AB7A65"/>
    <w:rsid w:val="00AE2359"/>
    <w:rsid w:val="00AE33F2"/>
    <w:rsid w:val="00AE743E"/>
    <w:rsid w:val="00AF136E"/>
    <w:rsid w:val="00B349B8"/>
    <w:rsid w:val="00BA6F5D"/>
    <w:rsid w:val="00C330CF"/>
    <w:rsid w:val="00C34226"/>
    <w:rsid w:val="00C5245C"/>
    <w:rsid w:val="00C606E5"/>
    <w:rsid w:val="00CF7294"/>
    <w:rsid w:val="00D02AF2"/>
    <w:rsid w:val="00D13B87"/>
    <w:rsid w:val="00D25706"/>
    <w:rsid w:val="00D26CC6"/>
    <w:rsid w:val="00D27CE8"/>
    <w:rsid w:val="00D34B83"/>
    <w:rsid w:val="00D51180"/>
    <w:rsid w:val="00D93AA4"/>
    <w:rsid w:val="00DB6634"/>
    <w:rsid w:val="00DC2441"/>
    <w:rsid w:val="00E0122C"/>
    <w:rsid w:val="00E07DF5"/>
    <w:rsid w:val="00E42926"/>
    <w:rsid w:val="00E42FA7"/>
    <w:rsid w:val="00E505B1"/>
    <w:rsid w:val="00E52FB9"/>
    <w:rsid w:val="00E6025A"/>
    <w:rsid w:val="00E7039C"/>
    <w:rsid w:val="00E75105"/>
    <w:rsid w:val="00E76C26"/>
    <w:rsid w:val="00E822AE"/>
    <w:rsid w:val="00E86C19"/>
    <w:rsid w:val="00EB7D15"/>
    <w:rsid w:val="00EE00D3"/>
    <w:rsid w:val="00EE6A34"/>
    <w:rsid w:val="00F01BC5"/>
    <w:rsid w:val="00F02A52"/>
    <w:rsid w:val="00F178D0"/>
    <w:rsid w:val="00F51430"/>
    <w:rsid w:val="00F5556B"/>
    <w:rsid w:val="00F67F9D"/>
    <w:rsid w:val="00F773CB"/>
    <w:rsid w:val="00F96236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23</TotalTime>
  <Pages>3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6</cp:revision>
  <cp:lastPrinted>2023-03-15T21:59:00Z</cp:lastPrinted>
  <dcterms:created xsi:type="dcterms:W3CDTF">2025-08-09T00:54:00Z</dcterms:created>
  <dcterms:modified xsi:type="dcterms:W3CDTF">2026-02-25T21:17:00Z</dcterms:modified>
</cp:coreProperties>
</file>