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196B90D8" w:rsidR="00931ABA" w:rsidRPr="00931ABA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55D56611" w:rsidR="00931ABA" w:rsidRPr="00931ABA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5ED0D296" w:rsidR="00931ABA" w:rsidRPr="00931ABA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24041D51" w14:textId="4C014394" w:rsidR="00CE777F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68614339" w:rsidR="00931ABA" w:rsidRPr="00CE777F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CE777F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3020B84D" w:rsidR="00931ABA" w:rsidRPr="00931ABA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62B46143" w:rsidR="00931ABA" w:rsidRPr="00931ABA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209489A9" w:rsidR="00931ABA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8A967" w:rsidR="00931ABA" w:rsidRPr="00931ABA" w:rsidRDefault="008B3141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A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4E7B6535" w:rsidR="00931ABA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04F0B05E" w:rsidR="00931ABA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290F51CA" w:rsidR="00931ABA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6C581767" w:rsidR="00931ABA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6D30E399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1B916F82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CE777F">
      <w:pPr>
        <w:pStyle w:val="NormalWeb"/>
        <w:spacing w:before="24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4E31216B" w14:textId="77777777" w:rsidR="00AA247F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14B3BB9D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CE7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5D256A53" w:rsidR="00902CBD" w:rsidRDefault="00902CBD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 </w:t>
            </w:r>
            <w:r w:rsidR="00AA247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aux retombées nucléaires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80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39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Non</w:t>
            </w:r>
          </w:p>
          <w:p w14:paraId="68233D01" w14:textId="6885B89B" w:rsidR="00902CBD" w:rsidRDefault="00902CBD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295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63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5ABBB614" w:rsidR="00931ABA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0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2E737777" w:rsidR="00931ABA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6B95EE1" w:rsidR="00931ABA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2EEF3BF6" w:rsidR="00931ABA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8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2101338B" w:rsidR="00931ABA" w:rsidRPr="00931ABA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33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4C6FA2DE" w:rsidR="00902CBD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9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5B7A19FC" w:rsidR="00902CBD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FE7FA67" w:rsidR="00902CBD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008CEB2F" w:rsidR="00902CBD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61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563416B1" w:rsidR="00902CBD" w:rsidRPr="00902CBD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6EE45712" w:rsidR="00902CBD" w:rsidRPr="00931ABA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2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E777F">
              <w:rPr>
                <w:rFonts w:asciiTheme="minorHAnsi" w:hAnsiTheme="minorHAnsi" w:cstheme="minorHAnsi"/>
                <w:color w:val="000000"/>
              </w:rPr>
              <w:t>A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CFA87F1" w14:textId="340AA83B" w:rsidR="00816C82" w:rsidRDefault="00902CBD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7D93D5E5" w14:textId="77777777" w:rsidR="00902CBD" w:rsidRDefault="00902CBD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FD2861E" w14:textId="5F429C39" w:rsidR="00CE777F" w:rsidRDefault="00CE777F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Traitements déjà réalisés</w:t>
      </w:r>
    </w:p>
    <w:p w14:paraId="7B9F17DF" w14:textId="3B12AC95" w:rsidR="00CE777F" w:rsidRDefault="008B3141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2034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L1</w:t>
      </w:r>
    </w:p>
    <w:p w14:paraId="6D2D90A4" w14:textId="54AC1FE4" w:rsidR="00CE777F" w:rsidRDefault="008B3141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7090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L2</w:t>
      </w:r>
    </w:p>
    <w:p w14:paraId="2F187796" w14:textId="554C411A" w:rsidR="00CE777F" w:rsidRDefault="008B3141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2775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L3</w:t>
      </w:r>
    </w:p>
    <w:p w14:paraId="316BA24B" w14:textId="3B5C2FCD" w:rsidR="00CE777F" w:rsidRDefault="008B3141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1007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L4</w:t>
      </w:r>
    </w:p>
    <w:p w14:paraId="15B3FE5D" w14:textId="766EBC9C" w:rsidR="00CE777F" w:rsidRDefault="008B3141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98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Lignes antérieures</w:t>
      </w:r>
    </w:p>
    <w:p w14:paraId="10F265A3" w14:textId="258BF1BE" w:rsidR="00AE33F2" w:rsidRDefault="000506D2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Perte de poids :        KG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TABAC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57971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Oui </w:t>
      </w:r>
      <w:sdt>
        <w:sdtPr>
          <w:rPr>
            <w:rFonts w:asciiTheme="minorHAnsi" w:hAnsiTheme="minorHAnsi" w:cstheme="minorHAnsi"/>
            <w:sz w:val="20"/>
            <w:szCs w:val="20"/>
          </w:rPr>
          <w:id w:val="-176707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b/>
          <w:bCs/>
          <w:color w:val="000000"/>
        </w:rPr>
        <w:t xml:space="preserve">         </w:t>
      </w:r>
      <w:r w:rsidR="00AA247F">
        <w:rPr>
          <w:rFonts w:asciiTheme="minorHAnsi" w:hAnsiTheme="minorHAnsi" w:cstheme="minorHAnsi"/>
          <w:b/>
          <w:bCs/>
          <w:color w:val="000000"/>
        </w:rPr>
        <w:t>P/A</w:t>
      </w:r>
      <w:r w:rsidR="00CE777F">
        <w:rPr>
          <w:rFonts w:asciiTheme="minorHAnsi" w:hAnsiTheme="minorHAnsi" w:cstheme="minorHAnsi"/>
          <w:b/>
          <w:bCs/>
          <w:color w:val="000000"/>
        </w:rPr>
        <w:t> :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AA247F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utres toxiques : </w:t>
      </w:r>
    </w:p>
    <w:p w14:paraId="04CC39FA" w14:textId="77777777" w:rsidR="000506D2" w:rsidRDefault="000506D2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0506D2" w14:paraId="7F0D1A48" w14:textId="77777777" w:rsidTr="000506D2">
        <w:tc>
          <w:tcPr>
            <w:tcW w:w="3247" w:type="dxa"/>
          </w:tcPr>
          <w:p w14:paraId="1729A5ED" w14:textId="512B6CBA" w:rsidR="000506D2" w:rsidRDefault="000506D2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VEMS :</w:t>
            </w:r>
          </w:p>
        </w:tc>
        <w:tc>
          <w:tcPr>
            <w:tcW w:w="3247" w:type="dxa"/>
          </w:tcPr>
          <w:p w14:paraId="33CF3B15" w14:textId="6D03E3B8" w:rsidR="000506D2" w:rsidRDefault="000506D2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DLCO :</w:t>
            </w:r>
          </w:p>
        </w:tc>
        <w:tc>
          <w:tcPr>
            <w:tcW w:w="3248" w:type="dxa"/>
          </w:tcPr>
          <w:p w14:paraId="301A6122" w14:textId="2108255B" w:rsidR="000506D2" w:rsidRDefault="000506D2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VO2max :</w:t>
            </w:r>
          </w:p>
        </w:tc>
      </w:tr>
    </w:tbl>
    <w:p w14:paraId="003D5550" w14:textId="77777777" w:rsidR="000506D2" w:rsidRDefault="000506D2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5A09D3E" w14:textId="77777777" w:rsidR="00902CBD" w:rsidRDefault="00902CBD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4D90546" w14:textId="77777777" w:rsidR="000506D2" w:rsidRPr="00902CBD" w:rsidRDefault="000506D2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A1921AD" w14:textId="2E2AC256" w:rsidR="000506D2" w:rsidRDefault="000506D2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TUMEUR</w:t>
      </w:r>
    </w:p>
    <w:p w14:paraId="45F2F74F" w14:textId="77777777" w:rsidR="001F3ABA" w:rsidRDefault="001F3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Date du prélèvement :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4F92685C" w14:textId="0A03FBD9" w:rsidR="000506D2" w:rsidRDefault="001F3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Type de prélèvement : </w:t>
      </w:r>
      <w:r w:rsidRPr="001F3ABA">
        <w:rPr>
          <w:rFonts w:asciiTheme="minorHAnsi" w:hAnsiTheme="minorHAnsi" w:cstheme="minorHAnsi"/>
          <w:color w:val="000000"/>
        </w:rPr>
        <w:t>Biopsie pulmonaire ou extra pulmonaire/ résection chirurgicale / cytologie pleurale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0A23CAA7" w14:textId="23F690C1" w:rsidR="001F3ABA" w:rsidRDefault="001F3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Autre : </w:t>
      </w:r>
    </w:p>
    <w:p w14:paraId="1F56DF40" w14:textId="77777777" w:rsidR="001F3ABA" w:rsidRDefault="001F3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3793"/>
      </w:tblGrid>
      <w:tr w:rsidR="000506D2" w14:paraId="00B0C4B8" w14:textId="77777777" w:rsidTr="000506D2">
        <w:tc>
          <w:tcPr>
            <w:tcW w:w="3539" w:type="dxa"/>
          </w:tcPr>
          <w:p w14:paraId="6D751A45" w14:textId="0BC02E0E" w:rsidR="000506D2" w:rsidRDefault="000506D2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Siège de la tumeur primitive</w:t>
            </w:r>
          </w:p>
          <w:p w14:paraId="2B0BB898" w14:textId="3A18A136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489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Poumon</w:t>
            </w:r>
          </w:p>
          <w:p w14:paraId="3221206C" w14:textId="463DCB77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24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Poumon DROIT</w:t>
            </w:r>
          </w:p>
          <w:p w14:paraId="2FEBEBAD" w14:textId="0874D24E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53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Poumon GAUCHE</w:t>
            </w:r>
          </w:p>
          <w:p w14:paraId="2703D8BA" w14:textId="13511EB3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598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LS</w:t>
            </w:r>
            <w:r w:rsidR="00CE777F">
              <w:rPr>
                <w:rFonts w:asciiTheme="minorHAnsi" w:hAnsiTheme="minorHAnsi" w:cstheme="minorHAnsi"/>
                <w:color w:val="000000"/>
              </w:rPr>
              <w:t>D</w:t>
            </w:r>
          </w:p>
          <w:p w14:paraId="6935A57D" w14:textId="14764C2A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59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L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M</w:t>
            </w:r>
          </w:p>
          <w:p w14:paraId="64F1EE64" w14:textId="2BB6DC6F" w:rsid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81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LI</w:t>
            </w:r>
            <w:r w:rsidR="00CE777F">
              <w:rPr>
                <w:rFonts w:asciiTheme="minorHAnsi" w:hAnsiTheme="minorHAnsi" w:cstheme="minorHAnsi"/>
                <w:color w:val="000000"/>
              </w:rPr>
              <w:t>D</w:t>
            </w:r>
          </w:p>
          <w:p w14:paraId="54B22F88" w14:textId="04298804" w:rsidR="00CE777F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686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LSG</w:t>
            </w:r>
          </w:p>
          <w:p w14:paraId="57FBF84A" w14:textId="53306B75" w:rsidR="00CE777F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44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LIG</w:t>
            </w:r>
          </w:p>
          <w:p w14:paraId="584AE167" w14:textId="174454B3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13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Médiastin</w:t>
            </w:r>
          </w:p>
          <w:p w14:paraId="5D2CF285" w14:textId="09CDBF5A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23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Thymus</w:t>
            </w:r>
          </w:p>
          <w:p w14:paraId="596C18D9" w14:textId="130268C2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10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Plèvre</w:t>
            </w:r>
          </w:p>
          <w:p w14:paraId="76E95A05" w14:textId="0046C672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1363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Paroi</w:t>
            </w:r>
          </w:p>
          <w:p w14:paraId="478FF6A8" w14:textId="43D4A95A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3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Non connu</w:t>
            </w:r>
          </w:p>
          <w:p w14:paraId="1BD6F33F" w14:textId="02984723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563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Autre</w:t>
            </w:r>
          </w:p>
          <w:p w14:paraId="68BB0381" w14:textId="77777777" w:rsidR="000506D2" w:rsidRDefault="000506D2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14:paraId="4C07263E" w14:textId="44A56EAF" w:rsidR="000506D2" w:rsidRDefault="000506D2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Métastases</w:t>
            </w:r>
          </w:p>
          <w:p w14:paraId="74ED1F75" w14:textId="791A37A6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843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Poumon</w:t>
            </w:r>
          </w:p>
          <w:p w14:paraId="5A273ADA" w14:textId="054A4FCE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952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Encéphale</w:t>
            </w:r>
          </w:p>
          <w:p w14:paraId="509D284A" w14:textId="75F10C06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524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Os</w:t>
            </w:r>
          </w:p>
          <w:p w14:paraId="4AA74F4B" w14:textId="1A4CDBDF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80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Plèvre</w:t>
            </w:r>
          </w:p>
          <w:p w14:paraId="1E01C3E6" w14:textId="01D650E3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417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Surrénale</w:t>
            </w:r>
          </w:p>
          <w:p w14:paraId="42DC7D44" w14:textId="65F14466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259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Foie</w:t>
            </w:r>
          </w:p>
          <w:p w14:paraId="31B4FC5E" w14:textId="0D789285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547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Cutanée</w:t>
            </w:r>
          </w:p>
          <w:p w14:paraId="6CC31CF5" w14:textId="67B7F968" w:rsidR="000506D2" w:rsidRPr="000506D2" w:rsidRDefault="008B3141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842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Autres</w:t>
            </w:r>
          </w:p>
          <w:p w14:paraId="69826013" w14:textId="441908FC" w:rsidR="000506D2" w:rsidRDefault="000506D2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793" w:type="dxa"/>
          </w:tcPr>
          <w:p w14:paraId="7FE4BF9C" w14:textId="77777777" w:rsidR="000506D2" w:rsidRDefault="000506D2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histologique</w:t>
            </w:r>
          </w:p>
          <w:p w14:paraId="089BB97D" w14:textId="6E2194D1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31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E777F">
              <w:rPr>
                <w:rFonts w:asciiTheme="minorHAnsi" w:hAnsiTheme="minorHAnsi" w:cstheme="minorHAnsi"/>
                <w:color w:val="000000"/>
              </w:rPr>
              <w:t xml:space="preserve"> Adénocarcinome d’architecture solide </w:t>
            </w:r>
          </w:p>
          <w:p w14:paraId="4F7B648C" w14:textId="24304647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20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 xml:space="preserve">Adénocarcinome </w:t>
            </w:r>
            <w:r w:rsidR="00CE777F">
              <w:rPr>
                <w:rFonts w:asciiTheme="minorHAnsi" w:hAnsiTheme="minorHAnsi" w:cstheme="minorHAnsi"/>
                <w:color w:val="000000"/>
              </w:rPr>
              <w:t xml:space="preserve">d’architecture </w:t>
            </w:r>
            <w:proofErr w:type="spellStart"/>
            <w:r w:rsidR="00CE777F">
              <w:rPr>
                <w:rFonts w:asciiTheme="minorHAnsi" w:hAnsiTheme="minorHAnsi" w:cstheme="minorHAnsi"/>
                <w:color w:val="000000"/>
              </w:rPr>
              <w:t>lépidique</w:t>
            </w:r>
            <w:proofErr w:type="spellEnd"/>
          </w:p>
          <w:p w14:paraId="61E84D84" w14:textId="3A6619D6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781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C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 xml:space="preserve">arcinome </w:t>
            </w:r>
            <w:r w:rsidR="00CE777F">
              <w:rPr>
                <w:rFonts w:asciiTheme="minorHAnsi" w:hAnsiTheme="minorHAnsi" w:cstheme="minorHAnsi"/>
                <w:color w:val="000000"/>
              </w:rPr>
              <w:t>épidermoïde</w:t>
            </w:r>
          </w:p>
          <w:p w14:paraId="113AA8B4" w14:textId="7C9422F8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63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 xml:space="preserve">Carcinome </w:t>
            </w:r>
            <w:r w:rsidR="00962E90">
              <w:rPr>
                <w:rFonts w:asciiTheme="minorHAnsi" w:hAnsiTheme="minorHAnsi" w:cstheme="minorHAnsi"/>
                <w:color w:val="000000"/>
              </w:rPr>
              <w:t>Non à Petites Cellules (CBNPC) de phénotype en faveur d’un adénocarcinome</w:t>
            </w:r>
          </w:p>
          <w:p w14:paraId="0F0E05E2" w14:textId="590ED60D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089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 xml:space="preserve">Carcinome </w:t>
            </w:r>
            <w:r w:rsidR="00962E90">
              <w:rPr>
                <w:rFonts w:asciiTheme="minorHAnsi" w:hAnsiTheme="minorHAnsi" w:cstheme="minorHAnsi"/>
                <w:color w:val="000000"/>
              </w:rPr>
              <w:t>Non à Petites Cellules (CBNPC) NOS</w:t>
            </w:r>
          </w:p>
          <w:p w14:paraId="6AEE20AE" w14:textId="57B58AC0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07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 xml:space="preserve">Carcinome </w:t>
            </w:r>
            <w:r w:rsidR="00962E90">
              <w:rPr>
                <w:rFonts w:asciiTheme="minorHAnsi" w:hAnsiTheme="minorHAnsi" w:cstheme="minorHAnsi"/>
                <w:color w:val="000000"/>
              </w:rPr>
              <w:t xml:space="preserve">Non à Petites Cellules (CBNPC) de phénotype en faveur d’adénocarcinome ou carcinome </w:t>
            </w:r>
            <w:proofErr w:type="spellStart"/>
            <w:r w:rsidR="00962E90">
              <w:rPr>
                <w:rFonts w:asciiTheme="minorHAnsi" w:hAnsiTheme="minorHAnsi" w:cstheme="minorHAnsi"/>
                <w:color w:val="000000"/>
              </w:rPr>
              <w:t>adénosquameux</w:t>
            </w:r>
            <w:proofErr w:type="spellEnd"/>
          </w:p>
          <w:p w14:paraId="4227A8C4" w14:textId="352B1195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949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Carcinome Non à Petites Cellules (CBNPC) de phénotype en faveur d’un carcinome malpighien</w:t>
            </w:r>
          </w:p>
          <w:p w14:paraId="355F177B" w14:textId="39132A49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2872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0506D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>Carcinome</w:t>
            </w:r>
            <w:r w:rsidR="00962E90">
              <w:rPr>
                <w:rFonts w:asciiTheme="minorHAnsi" w:hAnsiTheme="minorHAnsi" w:cstheme="minorHAnsi"/>
                <w:color w:val="000000"/>
              </w:rPr>
              <w:t xml:space="preserve"> neuroendocrine à petites cellules</w:t>
            </w:r>
          </w:p>
          <w:p w14:paraId="23B05F60" w14:textId="386F16A0" w:rsidR="00962E90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561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0506D2">
              <w:rPr>
                <w:rFonts w:asciiTheme="minorHAnsi" w:hAnsiTheme="minorHAnsi" w:cstheme="minorHAnsi"/>
                <w:color w:val="000000"/>
              </w:rPr>
              <w:t xml:space="preserve"> Carcinome</w:t>
            </w:r>
            <w:r w:rsidR="00962E90">
              <w:rPr>
                <w:rFonts w:asciiTheme="minorHAnsi" w:hAnsiTheme="minorHAnsi" w:cstheme="minorHAnsi"/>
                <w:color w:val="000000"/>
              </w:rPr>
              <w:t xml:space="preserve"> neuroendocrine à grandes cellules</w:t>
            </w:r>
          </w:p>
          <w:p w14:paraId="370C6465" w14:textId="77777777" w:rsidR="00962E90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022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0506D2">
              <w:rPr>
                <w:rFonts w:asciiTheme="minorHAnsi" w:hAnsiTheme="minorHAnsi" w:cstheme="minorHAnsi"/>
                <w:color w:val="000000"/>
              </w:rPr>
              <w:t xml:space="preserve"> Carcinome</w:t>
            </w:r>
            <w:r w:rsidR="00962E90">
              <w:rPr>
                <w:rFonts w:asciiTheme="minorHAnsi" w:hAnsiTheme="minorHAnsi" w:cstheme="minorHAnsi"/>
                <w:color w:val="000000"/>
              </w:rPr>
              <w:t xml:space="preserve"> neuroendocrine à petites cellules</w:t>
            </w:r>
          </w:p>
          <w:p w14:paraId="31554028" w14:textId="5D159EC2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6959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506D2" w:rsidRPr="000506D2">
              <w:rPr>
                <w:rFonts w:asciiTheme="minorHAnsi" w:hAnsiTheme="minorHAnsi" w:cstheme="minorHAnsi"/>
                <w:color w:val="000000"/>
              </w:rPr>
              <w:t xml:space="preserve">Carcinome </w:t>
            </w:r>
            <w:r w:rsidR="00962E90">
              <w:rPr>
                <w:rFonts w:asciiTheme="minorHAnsi" w:hAnsiTheme="minorHAnsi" w:cstheme="minorHAnsi"/>
                <w:color w:val="000000"/>
              </w:rPr>
              <w:t>à grandes cellules (sur pièce opératoire)</w:t>
            </w:r>
          </w:p>
          <w:p w14:paraId="091486AC" w14:textId="2A3E4BB7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230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 xml:space="preserve">Carcinome Non à Petites Cellules (CBNPC) avec caractéristiques </w:t>
            </w:r>
            <w:proofErr w:type="spellStart"/>
            <w:r w:rsidR="00962E90" w:rsidRPr="00962E90">
              <w:rPr>
                <w:rFonts w:asciiTheme="minorHAnsi" w:hAnsiTheme="minorHAnsi" w:cstheme="minorHAnsi"/>
                <w:color w:val="000000"/>
              </w:rPr>
              <w:t>sarcomatoïdes</w:t>
            </w:r>
            <w:proofErr w:type="spellEnd"/>
          </w:p>
          <w:p w14:paraId="6124C8E5" w14:textId="01BFA861" w:rsidR="000506D2" w:rsidRPr="000506D2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85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Carcinome NUT</w:t>
            </w:r>
          </w:p>
          <w:p w14:paraId="2120CF61" w14:textId="5D8A9A23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3305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Thymome</w:t>
            </w:r>
          </w:p>
          <w:p w14:paraId="102292E6" w14:textId="65E7D071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514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Carcinome Thymique</w:t>
            </w:r>
          </w:p>
          <w:p w14:paraId="79BE70F8" w14:textId="57BB0B3E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883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Tumeur carcinoïde NOS</w:t>
            </w:r>
          </w:p>
          <w:p w14:paraId="2CE61164" w14:textId="3BBA2992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922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Tumeur carcinoïde typique</w:t>
            </w:r>
          </w:p>
          <w:p w14:paraId="030CA7CB" w14:textId="554E3AFF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4197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Tumeur carcinoïde atypique</w:t>
            </w:r>
          </w:p>
          <w:p w14:paraId="0AD6ADF6" w14:textId="1858F087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9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Adénocarcinome in situ</w:t>
            </w:r>
          </w:p>
          <w:p w14:paraId="0ECC4D9E" w14:textId="0AD5E3AB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50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Carcinome épidermoïde in situ</w:t>
            </w:r>
          </w:p>
          <w:p w14:paraId="27CE9DD8" w14:textId="3C9D1B13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9366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Mésothéliome pleural</w:t>
            </w:r>
          </w:p>
          <w:p w14:paraId="187DCDD0" w14:textId="4B937A6F" w:rsidR="00962E90" w:rsidRDefault="008B3141" w:rsidP="00962E90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0115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2E90" w:rsidRPr="00962E90">
              <w:rPr>
                <w:rFonts w:asciiTheme="minorHAnsi" w:hAnsiTheme="minorHAnsi" w:cstheme="minorHAnsi"/>
                <w:color w:val="000000"/>
              </w:rPr>
              <w:t>Autre</w:t>
            </w:r>
          </w:p>
          <w:p w14:paraId="49ACAE8A" w14:textId="3FD3286F" w:rsidR="000506D2" w:rsidRDefault="000506D2" w:rsidP="00962E9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0BC20FFE" w14:textId="77777777" w:rsidR="007B38F4" w:rsidRDefault="00962E90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7B38F4">
        <w:rPr>
          <w:rFonts w:asciiTheme="minorHAnsi" w:hAnsiTheme="minorHAnsi" w:cstheme="minorHAnsi"/>
          <w:b/>
          <w:bCs/>
          <w:color w:val="000000"/>
        </w:rPr>
        <w:lastRenderedPageBreak/>
        <w:t>c,p</w:t>
      </w:r>
      <w:proofErr w:type="spellEnd"/>
      <w:r w:rsidRPr="007B38F4">
        <w:rPr>
          <w:rFonts w:asciiTheme="minorHAnsi" w:hAnsiTheme="minorHAnsi" w:cstheme="minorHAnsi"/>
          <w:b/>
          <w:bCs/>
          <w:color w:val="000000"/>
        </w:rPr>
        <w:t xml:space="preserve"> ou </w:t>
      </w:r>
      <w:proofErr w:type="spellStart"/>
      <w:r w:rsidRPr="007B38F4">
        <w:rPr>
          <w:rFonts w:asciiTheme="minorHAnsi" w:hAnsiTheme="minorHAnsi" w:cstheme="minorHAnsi"/>
          <w:b/>
          <w:bCs/>
          <w:color w:val="000000"/>
        </w:rPr>
        <w:t>yp</w:t>
      </w:r>
      <w:proofErr w:type="spellEnd"/>
      <w:r w:rsidRPr="007B38F4">
        <w:rPr>
          <w:rFonts w:asciiTheme="minorHAnsi" w:hAnsiTheme="minorHAnsi" w:cstheme="minorHAnsi"/>
          <w:b/>
          <w:bCs/>
          <w:color w:val="000000"/>
        </w:rPr>
        <w:t xml:space="preserve"> TNM : </w:t>
      </w:r>
      <w:sdt>
        <w:sdtPr>
          <w:rPr>
            <w:rFonts w:asciiTheme="minorHAnsi" w:hAnsiTheme="minorHAnsi" w:cstheme="minorHAnsi"/>
          </w:rPr>
          <w:id w:val="-49565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c </w:t>
      </w:r>
      <w:sdt>
        <w:sdtPr>
          <w:rPr>
            <w:rFonts w:asciiTheme="minorHAnsi" w:hAnsiTheme="minorHAnsi" w:cstheme="minorHAnsi"/>
          </w:rPr>
          <w:id w:val="-44107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p </w:t>
      </w:r>
      <w:sdt>
        <w:sdtPr>
          <w:rPr>
            <w:rFonts w:asciiTheme="minorHAnsi" w:hAnsiTheme="minorHAnsi" w:cstheme="minorHAnsi"/>
          </w:rPr>
          <w:id w:val="6160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Pr="007B38F4">
        <w:rPr>
          <w:rFonts w:asciiTheme="minorHAnsi" w:hAnsiTheme="minorHAnsi" w:cstheme="minorHAnsi"/>
        </w:rPr>
        <w:t>yp</w:t>
      </w:r>
      <w:proofErr w:type="spellEnd"/>
      <w:r w:rsidRPr="007B38F4">
        <w:rPr>
          <w:rFonts w:asciiTheme="minorHAnsi" w:hAnsiTheme="minorHAnsi" w:cstheme="minorHAnsi"/>
        </w:rPr>
        <w:tab/>
      </w:r>
      <w:r w:rsidRPr="007B38F4">
        <w:rPr>
          <w:rFonts w:asciiTheme="minorHAnsi" w:hAnsiTheme="minorHAnsi" w:cstheme="minorHAnsi"/>
        </w:rPr>
        <w:tab/>
      </w:r>
    </w:p>
    <w:p w14:paraId="2EC5E5A2" w14:textId="45C0AD38" w:rsidR="00962E90" w:rsidRPr="007B38F4" w:rsidRDefault="00962E90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7B38F4">
        <w:rPr>
          <w:rFonts w:asciiTheme="minorHAnsi" w:hAnsiTheme="minorHAnsi" w:cstheme="minorHAnsi"/>
          <w:b/>
          <w:bCs/>
        </w:rPr>
        <w:t>T</w:t>
      </w:r>
      <w:r w:rsidRPr="007B38F4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</w:rPr>
          <w:id w:val="195752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Pr="007B38F4">
        <w:rPr>
          <w:rFonts w:asciiTheme="minorHAnsi" w:hAnsiTheme="minorHAnsi" w:cstheme="minorHAnsi"/>
        </w:rPr>
        <w:t>Tis</w:t>
      </w:r>
      <w:proofErr w:type="spellEnd"/>
      <w:r w:rsidRPr="007B38F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4965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T1a </w:t>
      </w:r>
      <w:sdt>
        <w:sdtPr>
          <w:rPr>
            <w:rFonts w:asciiTheme="minorHAnsi" w:hAnsiTheme="minorHAnsi" w:cstheme="minorHAnsi"/>
          </w:rPr>
          <w:id w:val="-101499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T1b </w:t>
      </w:r>
      <w:sdt>
        <w:sdtPr>
          <w:rPr>
            <w:rFonts w:asciiTheme="minorHAnsi" w:hAnsiTheme="minorHAnsi" w:cstheme="minorHAnsi"/>
          </w:rPr>
          <w:id w:val="-64643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T1c </w:t>
      </w:r>
      <w:sdt>
        <w:sdtPr>
          <w:rPr>
            <w:rFonts w:asciiTheme="minorHAnsi" w:hAnsiTheme="minorHAnsi" w:cstheme="minorHAnsi"/>
          </w:rPr>
          <w:id w:val="44258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T2a </w:t>
      </w:r>
      <w:sdt>
        <w:sdtPr>
          <w:rPr>
            <w:rFonts w:asciiTheme="minorHAnsi" w:hAnsiTheme="minorHAnsi" w:cstheme="minorHAnsi"/>
          </w:rPr>
          <w:id w:val="171330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T2b </w:t>
      </w:r>
      <w:sdt>
        <w:sdtPr>
          <w:rPr>
            <w:rFonts w:asciiTheme="minorHAnsi" w:hAnsiTheme="minorHAnsi" w:cstheme="minorHAnsi"/>
          </w:rPr>
          <w:id w:val="146677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T3 </w:t>
      </w:r>
      <w:sdt>
        <w:sdtPr>
          <w:rPr>
            <w:rFonts w:asciiTheme="minorHAnsi" w:hAnsiTheme="minorHAnsi" w:cstheme="minorHAnsi"/>
          </w:rPr>
          <w:id w:val="-182735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T4</w:t>
      </w:r>
      <w:r w:rsidRPr="007B38F4">
        <w:rPr>
          <w:rFonts w:asciiTheme="minorHAnsi" w:hAnsiTheme="minorHAnsi" w:cstheme="minorHAnsi"/>
        </w:rPr>
        <w:tab/>
      </w:r>
      <w:r w:rsidRPr="007B38F4">
        <w:rPr>
          <w:rFonts w:asciiTheme="minorHAnsi" w:hAnsiTheme="minorHAnsi" w:cstheme="minorHAnsi"/>
          <w:b/>
          <w:bCs/>
        </w:rPr>
        <w:t>Détail :</w:t>
      </w:r>
      <w:r w:rsidRPr="007B38F4">
        <w:rPr>
          <w:rFonts w:asciiTheme="minorHAnsi" w:hAnsiTheme="minorHAnsi" w:cstheme="minorHAnsi"/>
        </w:rPr>
        <w:t xml:space="preserve"> </w:t>
      </w:r>
    </w:p>
    <w:p w14:paraId="24FEB134" w14:textId="1456F2E5" w:rsidR="00962E90" w:rsidRPr="007B38F4" w:rsidRDefault="00962E90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</w:rPr>
      </w:pPr>
      <w:r w:rsidRPr="007B38F4">
        <w:rPr>
          <w:rFonts w:asciiTheme="minorHAnsi" w:hAnsiTheme="minorHAnsi" w:cstheme="minorHAnsi"/>
          <w:b/>
          <w:bCs/>
          <w:color w:val="000000"/>
        </w:rPr>
        <w:t xml:space="preserve">N : </w:t>
      </w:r>
      <w:sdt>
        <w:sdtPr>
          <w:rPr>
            <w:rFonts w:asciiTheme="minorHAnsi" w:hAnsiTheme="minorHAnsi" w:cstheme="minorHAnsi"/>
          </w:rPr>
          <w:id w:val="207007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0 </w:t>
      </w:r>
      <w:sdt>
        <w:sdtPr>
          <w:rPr>
            <w:rFonts w:asciiTheme="minorHAnsi" w:hAnsiTheme="minorHAnsi" w:cstheme="minorHAnsi"/>
          </w:rPr>
          <w:id w:val="34837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 1 </w:t>
      </w:r>
      <w:sdt>
        <w:sdtPr>
          <w:rPr>
            <w:rFonts w:asciiTheme="minorHAnsi" w:hAnsiTheme="minorHAnsi" w:cstheme="minorHAnsi"/>
          </w:rPr>
          <w:id w:val="-1862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2 </w:t>
      </w:r>
      <w:sdt>
        <w:sdtPr>
          <w:rPr>
            <w:rFonts w:asciiTheme="minorHAnsi" w:hAnsiTheme="minorHAnsi" w:cstheme="minorHAnsi"/>
          </w:rPr>
          <w:id w:val="17223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2a </w:t>
      </w:r>
      <w:sdt>
        <w:sdtPr>
          <w:rPr>
            <w:rFonts w:asciiTheme="minorHAnsi" w:hAnsiTheme="minorHAnsi" w:cstheme="minorHAnsi"/>
          </w:rPr>
          <w:id w:val="-123276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2b </w:t>
      </w:r>
      <w:sdt>
        <w:sdtPr>
          <w:rPr>
            <w:rFonts w:asciiTheme="minorHAnsi" w:hAnsiTheme="minorHAnsi" w:cstheme="minorHAnsi"/>
          </w:rPr>
          <w:id w:val="-16440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>3</w:t>
      </w:r>
      <w:r w:rsidRPr="007B38F4">
        <w:rPr>
          <w:rFonts w:asciiTheme="minorHAnsi" w:hAnsiTheme="minorHAnsi" w:cstheme="minorHAnsi"/>
        </w:rPr>
        <w:tab/>
      </w:r>
      <w:r w:rsidRPr="007B38F4">
        <w:rPr>
          <w:rFonts w:asciiTheme="minorHAnsi" w:hAnsiTheme="minorHAnsi" w:cstheme="minorHAnsi"/>
        </w:rPr>
        <w:tab/>
      </w:r>
      <w:r w:rsidRPr="007B38F4">
        <w:rPr>
          <w:rFonts w:asciiTheme="minorHAnsi" w:hAnsiTheme="minorHAnsi" w:cstheme="minorHAnsi"/>
          <w:b/>
          <w:bCs/>
        </w:rPr>
        <w:t>Localisations :</w:t>
      </w:r>
      <w:r w:rsidRPr="007B38F4">
        <w:rPr>
          <w:rFonts w:asciiTheme="minorHAnsi" w:hAnsiTheme="minorHAnsi" w:cstheme="minorHAnsi"/>
        </w:rPr>
        <w:t xml:space="preserve"> </w:t>
      </w:r>
    </w:p>
    <w:p w14:paraId="4438C37C" w14:textId="19776D50" w:rsidR="00962E90" w:rsidRPr="007B38F4" w:rsidRDefault="00962E90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</w:rPr>
      </w:pPr>
      <w:r w:rsidRPr="007B38F4">
        <w:rPr>
          <w:rFonts w:asciiTheme="minorHAnsi" w:hAnsiTheme="minorHAnsi" w:cstheme="minorHAnsi"/>
          <w:b/>
          <w:bCs/>
        </w:rPr>
        <w:t>M </w:t>
      </w:r>
      <w:r w:rsidRPr="007B38F4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57849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1a </w:t>
      </w:r>
      <w:sdt>
        <w:sdtPr>
          <w:rPr>
            <w:rFonts w:asciiTheme="minorHAnsi" w:hAnsiTheme="minorHAnsi" w:cstheme="minorHAnsi"/>
          </w:rPr>
          <w:id w:val="24515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1b </w:t>
      </w:r>
      <w:sdt>
        <w:sdtPr>
          <w:rPr>
            <w:rFonts w:asciiTheme="minorHAnsi" w:hAnsiTheme="minorHAnsi" w:cstheme="minorHAnsi"/>
          </w:rPr>
          <w:id w:val="-3543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1c </w:t>
      </w:r>
      <w:sdt>
        <w:sdtPr>
          <w:rPr>
            <w:rFonts w:asciiTheme="minorHAnsi" w:hAnsiTheme="minorHAnsi" w:cstheme="minorHAnsi"/>
          </w:rPr>
          <w:id w:val="129873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1c1 </w:t>
      </w:r>
      <w:sdt>
        <w:sdtPr>
          <w:rPr>
            <w:rFonts w:asciiTheme="minorHAnsi" w:hAnsiTheme="minorHAnsi" w:cstheme="minorHAnsi"/>
          </w:rPr>
          <w:id w:val="14787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>1c2</w:t>
      </w:r>
      <w:r w:rsidRPr="007B38F4">
        <w:rPr>
          <w:rFonts w:asciiTheme="minorHAnsi" w:hAnsiTheme="minorHAnsi" w:cstheme="minorHAnsi"/>
        </w:rPr>
        <w:tab/>
      </w:r>
      <w:r w:rsidRPr="007B38F4">
        <w:rPr>
          <w:rFonts w:asciiTheme="minorHAnsi" w:hAnsiTheme="minorHAnsi" w:cstheme="minorHAnsi"/>
        </w:rPr>
        <w:tab/>
      </w:r>
      <w:r w:rsidRPr="007B38F4">
        <w:rPr>
          <w:rFonts w:asciiTheme="minorHAnsi" w:hAnsiTheme="minorHAnsi" w:cstheme="minorHAnsi"/>
          <w:b/>
          <w:bCs/>
        </w:rPr>
        <w:t>Sites :</w:t>
      </w:r>
      <w:r w:rsidRPr="007B38F4">
        <w:rPr>
          <w:rFonts w:asciiTheme="minorHAnsi" w:hAnsiTheme="minorHAnsi" w:cstheme="minorHAnsi"/>
        </w:rPr>
        <w:t xml:space="preserve"> </w:t>
      </w:r>
    </w:p>
    <w:p w14:paraId="7EE0F156" w14:textId="45314997" w:rsidR="00962E90" w:rsidRPr="007B38F4" w:rsidRDefault="00962E90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</w:rPr>
      </w:pPr>
      <w:r w:rsidRPr="007B38F4">
        <w:rPr>
          <w:rFonts w:asciiTheme="minorHAnsi" w:hAnsiTheme="minorHAnsi" w:cstheme="minorHAnsi"/>
          <w:b/>
          <w:bCs/>
        </w:rPr>
        <w:t>Stade </w:t>
      </w:r>
      <w:r w:rsidRPr="007B38F4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70077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F4"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I A-1 </w:t>
      </w:r>
      <w:sdt>
        <w:sdtPr>
          <w:rPr>
            <w:rFonts w:asciiTheme="minorHAnsi" w:hAnsiTheme="minorHAnsi" w:cstheme="minorHAnsi"/>
          </w:rPr>
          <w:id w:val="168887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I A-2 </w:t>
      </w:r>
      <w:sdt>
        <w:sdtPr>
          <w:rPr>
            <w:rFonts w:asciiTheme="minorHAnsi" w:hAnsiTheme="minorHAnsi" w:cstheme="minorHAnsi"/>
          </w:rPr>
          <w:id w:val="121053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I A-3 </w:t>
      </w:r>
      <w:sdt>
        <w:sdtPr>
          <w:rPr>
            <w:rFonts w:asciiTheme="minorHAnsi" w:hAnsiTheme="minorHAnsi" w:cstheme="minorHAnsi"/>
          </w:rPr>
          <w:id w:val="48667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IB </w:t>
      </w:r>
      <w:sdt>
        <w:sdtPr>
          <w:rPr>
            <w:rFonts w:asciiTheme="minorHAnsi" w:hAnsiTheme="minorHAnsi" w:cstheme="minorHAnsi"/>
          </w:rPr>
          <w:id w:val="163174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 IIA </w:t>
      </w:r>
      <w:sdt>
        <w:sdtPr>
          <w:rPr>
            <w:rFonts w:asciiTheme="minorHAnsi" w:hAnsiTheme="minorHAnsi" w:cstheme="minorHAnsi"/>
          </w:rPr>
          <w:id w:val="33018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IIB </w:t>
      </w:r>
      <w:sdt>
        <w:sdtPr>
          <w:rPr>
            <w:rFonts w:asciiTheme="minorHAnsi" w:hAnsiTheme="minorHAnsi" w:cstheme="minorHAnsi"/>
          </w:rPr>
          <w:id w:val="-19215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IIIA </w:t>
      </w:r>
      <w:sdt>
        <w:sdtPr>
          <w:rPr>
            <w:rFonts w:asciiTheme="minorHAnsi" w:hAnsiTheme="minorHAnsi" w:cstheme="minorHAnsi"/>
          </w:rPr>
          <w:id w:val="151911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IIIB </w:t>
      </w:r>
      <w:sdt>
        <w:sdtPr>
          <w:rPr>
            <w:rFonts w:asciiTheme="minorHAnsi" w:hAnsiTheme="minorHAnsi" w:cstheme="minorHAnsi"/>
          </w:rPr>
          <w:id w:val="37960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IIIC </w:t>
      </w:r>
      <w:sdt>
        <w:sdtPr>
          <w:rPr>
            <w:rFonts w:asciiTheme="minorHAnsi" w:hAnsiTheme="minorHAnsi" w:cstheme="minorHAnsi"/>
          </w:rPr>
          <w:id w:val="-173183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 xml:space="preserve">IV-A </w:t>
      </w:r>
      <w:sdt>
        <w:sdtPr>
          <w:rPr>
            <w:rFonts w:asciiTheme="minorHAnsi" w:hAnsiTheme="minorHAnsi" w:cstheme="minorHAnsi"/>
          </w:rPr>
          <w:id w:val="-151106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8F4">
            <w:rPr>
              <w:rFonts w:ascii="Segoe UI Symbol" w:eastAsia="MS Gothic" w:hAnsi="Segoe UI Symbol" w:cs="Segoe UI Symbol"/>
            </w:rPr>
            <w:t>☐</w:t>
          </w:r>
        </w:sdtContent>
      </w:sdt>
      <w:r w:rsidRPr="007B38F4">
        <w:rPr>
          <w:rFonts w:asciiTheme="minorHAnsi" w:hAnsiTheme="minorHAnsi" w:cstheme="minorHAnsi"/>
        </w:rPr>
        <w:t>IV-B</w:t>
      </w:r>
    </w:p>
    <w:p w14:paraId="370BD38E" w14:textId="3A24DA51" w:rsidR="000506D2" w:rsidRDefault="001F3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PDL1 = </w:t>
      </w:r>
    </w:p>
    <w:p w14:paraId="5E4A086D" w14:textId="21D47EC4" w:rsidR="001F3ABA" w:rsidRDefault="001F3ABA" w:rsidP="00CE777F">
      <w:pPr>
        <w:pStyle w:val="NormalWeb"/>
        <w:spacing w:before="240" w:beforeAutospacing="0" w:after="0" w:afterAutospacing="0"/>
        <w:textAlignment w:val="baseline"/>
        <w:rPr>
          <w:rFonts w:ascii="Segoe UI Symbol" w:eastAsia="MS Gothic" w:hAnsi="Segoe UI Symbol" w:cs="Segoe UI Symbol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BIOMOL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49924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F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B38F4" w:rsidRPr="00962E90">
        <w:rPr>
          <w:rFonts w:ascii="Segoe UI Symbol" w:eastAsia="MS Gothic" w:hAnsi="Segoe UI Symbol" w:cs="Segoe UI Symbol"/>
          <w:b/>
          <w:bCs/>
          <w:sz w:val="20"/>
          <w:szCs w:val="20"/>
        </w:rPr>
        <w:t xml:space="preserve"> </w:t>
      </w:r>
      <w:r w:rsidR="00962E90" w:rsidRPr="00962E90">
        <w:rPr>
          <w:rFonts w:ascii="Segoe UI Symbol" w:eastAsia="MS Gothic" w:hAnsi="Segoe UI Symbol" w:cs="Segoe UI Symbol"/>
          <w:b/>
          <w:bCs/>
          <w:sz w:val="20"/>
          <w:szCs w:val="20"/>
        </w:rPr>
        <w:t xml:space="preserve">ABSENTE / </w:t>
      </w:r>
      <w:sdt>
        <w:sdtPr>
          <w:rPr>
            <w:rFonts w:asciiTheme="minorHAnsi" w:hAnsiTheme="minorHAnsi" w:cstheme="minorHAnsi"/>
            <w:sz w:val="20"/>
            <w:szCs w:val="20"/>
          </w:rPr>
          <w:id w:val="-47468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F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B38F4" w:rsidRPr="00962E90">
        <w:rPr>
          <w:rFonts w:ascii="Segoe UI Symbol" w:eastAsia="MS Gothic" w:hAnsi="Segoe UI Symbol" w:cs="Segoe UI Symbol"/>
          <w:b/>
          <w:bCs/>
          <w:sz w:val="20"/>
          <w:szCs w:val="20"/>
        </w:rPr>
        <w:t xml:space="preserve"> </w:t>
      </w:r>
      <w:r w:rsidR="00962E90" w:rsidRPr="00962E90">
        <w:rPr>
          <w:rFonts w:ascii="Segoe UI Symbol" w:eastAsia="MS Gothic" w:hAnsi="Segoe UI Symbol" w:cs="Segoe UI Symbol"/>
          <w:b/>
          <w:bCs/>
          <w:sz w:val="20"/>
          <w:szCs w:val="20"/>
        </w:rPr>
        <w:t>NON REALISABLES /</w:t>
      </w:r>
      <w:r w:rsidR="007B38F4" w:rsidRPr="007B38F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95533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F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62E90" w:rsidRPr="00962E90">
        <w:rPr>
          <w:rFonts w:ascii="Segoe UI Symbol" w:eastAsia="MS Gothic" w:hAnsi="Segoe UI Symbol" w:cs="Segoe UI Symbol"/>
          <w:b/>
          <w:bCs/>
          <w:sz w:val="20"/>
          <w:szCs w:val="20"/>
        </w:rPr>
        <w:t xml:space="preserve"> NON RECHERCHEES / </w:t>
      </w:r>
      <w:sdt>
        <w:sdtPr>
          <w:rPr>
            <w:rFonts w:asciiTheme="minorHAnsi" w:hAnsiTheme="minorHAnsi" w:cstheme="minorHAnsi"/>
            <w:sz w:val="20"/>
            <w:szCs w:val="20"/>
          </w:rPr>
          <w:id w:val="-20695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8F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B38F4" w:rsidRPr="00962E90">
        <w:rPr>
          <w:rFonts w:ascii="Segoe UI Symbol" w:eastAsia="MS Gothic" w:hAnsi="Segoe UI Symbol" w:cs="Segoe UI Symbol"/>
          <w:b/>
          <w:bCs/>
          <w:sz w:val="20"/>
          <w:szCs w:val="20"/>
        </w:rPr>
        <w:t xml:space="preserve"> </w:t>
      </w:r>
      <w:r w:rsidR="00962E90" w:rsidRPr="00962E90">
        <w:rPr>
          <w:rFonts w:ascii="Segoe UI Symbol" w:eastAsia="MS Gothic" w:hAnsi="Segoe UI Symbol" w:cs="Segoe UI Symbol"/>
          <w:b/>
          <w:bCs/>
          <w:sz w:val="20"/>
          <w:szCs w:val="20"/>
        </w:rPr>
        <w:t>EN COURS</w:t>
      </w:r>
    </w:p>
    <w:p w14:paraId="130AD0CB" w14:textId="77777777" w:rsidR="007B38F4" w:rsidRDefault="007B38F4" w:rsidP="00CE777F">
      <w:pPr>
        <w:pStyle w:val="NormalWeb"/>
        <w:spacing w:before="240" w:beforeAutospacing="0" w:after="0" w:afterAutospacing="0"/>
        <w:textAlignment w:val="baseline"/>
        <w:rPr>
          <w:rFonts w:ascii="Segoe UI Symbol" w:eastAsia="MS Gothic" w:hAnsi="Segoe UI Symbol" w:cs="Segoe UI Symbo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7B38F4" w14:paraId="2C0EBDC9" w14:textId="77777777" w:rsidTr="00D97CDB">
        <w:tc>
          <w:tcPr>
            <w:tcW w:w="3247" w:type="dxa"/>
          </w:tcPr>
          <w:p w14:paraId="062FC1AB" w14:textId="4A4BC055" w:rsidR="007B38F4" w:rsidRDefault="007B38F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EGFR :</w:t>
            </w:r>
          </w:p>
        </w:tc>
        <w:tc>
          <w:tcPr>
            <w:tcW w:w="3247" w:type="dxa"/>
          </w:tcPr>
          <w:p w14:paraId="712570BE" w14:textId="592B4632" w:rsidR="007B38F4" w:rsidRDefault="007B38F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K-RAS :</w:t>
            </w:r>
          </w:p>
        </w:tc>
        <w:tc>
          <w:tcPr>
            <w:tcW w:w="3248" w:type="dxa"/>
          </w:tcPr>
          <w:p w14:paraId="44632EFF" w14:textId="05A4D9D8" w:rsidR="007B38F4" w:rsidRDefault="007B38F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ROS1:</w:t>
            </w:r>
          </w:p>
        </w:tc>
      </w:tr>
      <w:tr w:rsidR="007B38F4" w14:paraId="770BF9BD" w14:textId="77777777" w:rsidTr="00D97CDB">
        <w:tc>
          <w:tcPr>
            <w:tcW w:w="3247" w:type="dxa"/>
          </w:tcPr>
          <w:p w14:paraId="17E1A366" w14:textId="02840AC4" w:rsidR="007B38F4" w:rsidRDefault="007B38F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ALK-EKM4 :</w:t>
            </w:r>
          </w:p>
        </w:tc>
        <w:tc>
          <w:tcPr>
            <w:tcW w:w="3247" w:type="dxa"/>
          </w:tcPr>
          <w:p w14:paraId="4646407E" w14:textId="76F97634" w:rsidR="007B38F4" w:rsidRDefault="007B38F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BRAF :</w:t>
            </w:r>
          </w:p>
        </w:tc>
        <w:tc>
          <w:tcPr>
            <w:tcW w:w="3248" w:type="dxa"/>
          </w:tcPr>
          <w:p w14:paraId="102503B5" w14:textId="77777777" w:rsidR="007B38F4" w:rsidRDefault="007B38F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24555255" w14:textId="2BA124B9" w:rsidR="001F3ABA" w:rsidRDefault="007B38F4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Statut mutationnel (compléments)</w:t>
      </w:r>
    </w:p>
    <w:p w14:paraId="1156FCD9" w14:textId="77777777" w:rsidR="007B38F4" w:rsidRDefault="007B38F4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47DF4C" w14:textId="77777777" w:rsidR="000506D2" w:rsidRDefault="000506D2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93A1A49" w14:textId="77777777" w:rsidR="001F3ABA" w:rsidRDefault="001F3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FD8FD4B" w14:textId="54AC1E74" w:rsidR="00062669" w:rsidRPr="002F0BBE" w:rsidRDefault="00DB6634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779E346D" w:rsidR="005167E5" w:rsidRDefault="005167E5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16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89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  <w:tc>
          <w:tcPr>
            <w:tcW w:w="4871" w:type="dxa"/>
          </w:tcPr>
          <w:p w14:paraId="00260E6C" w14:textId="7259AE18" w:rsidR="005167E5" w:rsidRDefault="005167E5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BE2997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72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25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25ED4385" w:rsidR="005167E5" w:rsidRDefault="005167E5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77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275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E9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2E9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Default="001D073E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6D8E1D93" w14:textId="77777777" w:rsidR="008B3141" w:rsidRDefault="008B3141" w:rsidP="008B3141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Contact souhaité/ indiqué EMPS :</w:t>
      </w:r>
    </w:p>
    <w:p w14:paraId="00118BAA" w14:textId="77777777" w:rsidR="008B3141" w:rsidRDefault="008B3141" w:rsidP="008B3141">
      <w:pPr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90085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patient informé </w:t>
      </w:r>
    </w:p>
    <w:p w14:paraId="3C27A497" w14:textId="77777777" w:rsidR="008B3141" w:rsidRDefault="008B3141" w:rsidP="008B3141">
      <w:pPr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55500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ultérieurement, patient non informé </w:t>
      </w:r>
    </w:p>
    <w:p w14:paraId="45587505" w14:textId="57E218A9" w:rsidR="008B3141" w:rsidRPr="002F0BBE" w:rsidRDefault="008B3141" w:rsidP="008B3141">
      <w:pPr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0707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Non, patient adjuvant</w:t>
      </w:r>
    </w:p>
    <w:p w14:paraId="521A8E06" w14:textId="77777777" w:rsidR="001D073E" w:rsidRPr="002F0BBE" w:rsidRDefault="001D073E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CE777F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CE777F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03A7A44C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AD321F">
      <w:rPr>
        <w:rFonts w:asciiTheme="minorHAnsi" w:hAnsiTheme="minorHAnsi" w:cstheme="minorHAnsi"/>
        <w:b/>
        <w:bCs/>
        <w:color w:val="000000"/>
        <w:sz w:val="28"/>
        <w:szCs w:val="28"/>
      </w:rPr>
      <w:t>THORACIQUE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3E64"/>
    <w:multiLevelType w:val="hybridMultilevel"/>
    <w:tmpl w:val="6E9CF54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CA5"/>
    <w:multiLevelType w:val="hybridMultilevel"/>
    <w:tmpl w:val="4B961E0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064DB"/>
    <w:multiLevelType w:val="hybridMultilevel"/>
    <w:tmpl w:val="27F0658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72927"/>
    <w:multiLevelType w:val="hybridMultilevel"/>
    <w:tmpl w:val="D1F05E6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70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9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7"/>
  </w:num>
  <w:num w:numId="4" w16cid:durableId="1824619025">
    <w:abstractNumId w:val="6"/>
  </w:num>
  <w:num w:numId="5" w16cid:durableId="2067333381">
    <w:abstractNumId w:val="8"/>
  </w:num>
  <w:num w:numId="6" w16cid:durableId="393478282">
    <w:abstractNumId w:val="10"/>
  </w:num>
  <w:num w:numId="7" w16cid:durableId="971716505">
    <w:abstractNumId w:val="3"/>
  </w:num>
  <w:num w:numId="8" w16cid:durableId="2036735814">
    <w:abstractNumId w:val="0"/>
  </w:num>
  <w:num w:numId="9" w16cid:durableId="629483813">
    <w:abstractNumId w:val="4"/>
  </w:num>
  <w:num w:numId="10" w16cid:durableId="1802962260">
    <w:abstractNumId w:val="1"/>
  </w:num>
  <w:num w:numId="11" w16cid:durableId="1266693396">
    <w:abstractNumId w:val="12"/>
  </w:num>
  <w:num w:numId="12" w16cid:durableId="1239250965">
    <w:abstractNumId w:val="2"/>
  </w:num>
  <w:num w:numId="13" w16cid:durableId="1934044123">
    <w:abstractNumId w:val="5"/>
  </w:num>
  <w:num w:numId="14" w16cid:durableId="1311445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506D2"/>
    <w:rsid w:val="00061BC3"/>
    <w:rsid w:val="00062669"/>
    <w:rsid w:val="0006731E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1F3ABA"/>
    <w:rsid w:val="00236FA8"/>
    <w:rsid w:val="00251133"/>
    <w:rsid w:val="00277FE6"/>
    <w:rsid w:val="002939B8"/>
    <w:rsid w:val="00295252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868F8"/>
    <w:rsid w:val="007A2B47"/>
    <w:rsid w:val="007A59D6"/>
    <w:rsid w:val="007A76F5"/>
    <w:rsid w:val="007B38F4"/>
    <w:rsid w:val="007C0142"/>
    <w:rsid w:val="007C744F"/>
    <w:rsid w:val="007E6AF8"/>
    <w:rsid w:val="00805A6B"/>
    <w:rsid w:val="0081299D"/>
    <w:rsid w:val="00816C82"/>
    <w:rsid w:val="008213CC"/>
    <w:rsid w:val="008831C3"/>
    <w:rsid w:val="008B3141"/>
    <w:rsid w:val="00902CBD"/>
    <w:rsid w:val="00931ABA"/>
    <w:rsid w:val="00936167"/>
    <w:rsid w:val="00962E90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A247F"/>
    <w:rsid w:val="00AB7A65"/>
    <w:rsid w:val="00AD321F"/>
    <w:rsid w:val="00AE2359"/>
    <w:rsid w:val="00AE33F2"/>
    <w:rsid w:val="00AE743E"/>
    <w:rsid w:val="00AF136E"/>
    <w:rsid w:val="00B349B8"/>
    <w:rsid w:val="00BA6F5D"/>
    <w:rsid w:val="00BE2997"/>
    <w:rsid w:val="00C330CF"/>
    <w:rsid w:val="00C34226"/>
    <w:rsid w:val="00C5245C"/>
    <w:rsid w:val="00C606E5"/>
    <w:rsid w:val="00CE777F"/>
    <w:rsid w:val="00CF7294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B4D01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2</TotalTime>
  <Pages>4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3</cp:revision>
  <cp:lastPrinted>2023-03-15T21:59:00Z</cp:lastPrinted>
  <dcterms:created xsi:type="dcterms:W3CDTF">2026-01-24T00:41:00Z</dcterms:created>
  <dcterms:modified xsi:type="dcterms:W3CDTF">2026-02-25T21:16:00Z</dcterms:modified>
</cp:coreProperties>
</file>