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4E345" w14:textId="77777777" w:rsidR="00C34226" w:rsidRPr="002F0BBE" w:rsidRDefault="00C34226" w:rsidP="00C34226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2F0BBE">
        <w:rPr>
          <w:rFonts w:asciiTheme="minorHAnsi" w:hAnsiTheme="minorHAnsi" w:cstheme="minorHAnsi"/>
          <w:b/>
          <w:bCs/>
          <w:color w:val="000000"/>
        </w:rPr>
        <w:t xml:space="preserve">LE PATIENT - </w:t>
      </w:r>
      <w:r w:rsidRPr="002F0BBE">
        <w:rPr>
          <w:rFonts w:asciiTheme="minorHAnsi" w:hAnsiTheme="minorHAnsi" w:cstheme="minorHAnsi"/>
          <w:i/>
          <w:iCs/>
          <w:color w:val="000000"/>
          <w:sz w:val="20"/>
          <w:szCs w:val="20"/>
        </w:rPr>
        <w:t>administratif</w:t>
      </w:r>
    </w:p>
    <w:tbl>
      <w:tblPr>
        <w:tblStyle w:val="Grilledutableau"/>
        <w:tblW w:w="10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882"/>
        <w:gridCol w:w="768"/>
        <w:gridCol w:w="237"/>
        <w:gridCol w:w="434"/>
        <w:gridCol w:w="2268"/>
        <w:gridCol w:w="992"/>
        <w:gridCol w:w="1942"/>
        <w:gridCol w:w="719"/>
        <w:gridCol w:w="741"/>
        <w:gridCol w:w="41"/>
        <w:gridCol w:w="289"/>
        <w:gridCol w:w="39"/>
      </w:tblGrid>
      <w:tr w:rsidR="00EB7D15" w:rsidRPr="002F0BBE" w14:paraId="7FA4E540" w14:textId="77777777" w:rsidTr="00902CBD">
        <w:trPr>
          <w:gridAfter w:val="2"/>
          <w:wAfter w:w="328" w:type="dxa"/>
        </w:trPr>
        <w:tc>
          <w:tcPr>
            <w:tcW w:w="798" w:type="dxa"/>
          </w:tcPr>
          <w:p w14:paraId="1DEFA3B6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right="-5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Nom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:</w:t>
            </w:r>
          </w:p>
        </w:tc>
        <w:tc>
          <w:tcPr>
            <w:tcW w:w="4589" w:type="dxa"/>
            <w:gridSpan w:val="5"/>
          </w:tcPr>
          <w:p w14:paraId="0D684833" w14:textId="77777777" w:rsidR="00EB7D15" w:rsidRPr="0019458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A68026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right="-17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Prénom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 : </w:t>
            </w:r>
          </w:p>
        </w:tc>
        <w:tc>
          <w:tcPr>
            <w:tcW w:w="1942" w:type="dxa"/>
          </w:tcPr>
          <w:p w14:paraId="328F37C7" w14:textId="77777777" w:rsidR="00EB7D15" w:rsidRPr="0019458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</w:tcPr>
          <w:p w14:paraId="3B5B9E71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57"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Sexe :</w:t>
            </w:r>
          </w:p>
        </w:tc>
        <w:tc>
          <w:tcPr>
            <w:tcW w:w="782" w:type="dxa"/>
            <w:gridSpan w:val="2"/>
          </w:tcPr>
          <w:p w14:paraId="44DA2406" w14:textId="77777777" w:rsidR="00EB7D15" w:rsidRPr="0019458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B7D15" w:rsidRPr="002F0BBE" w14:paraId="6F347001" w14:textId="77777777" w:rsidTr="00902CBD">
        <w:tc>
          <w:tcPr>
            <w:tcW w:w="1680" w:type="dxa"/>
            <w:gridSpan w:val="2"/>
          </w:tcPr>
          <w:p w14:paraId="73FBB7BE" w14:textId="77777777" w:rsidR="00EB7D15" w:rsidRPr="00931ABA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right="-51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Date naissance</w:t>
            </w:r>
            <w:r w:rsidRPr="00931AB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:</w:t>
            </w:r>
          </w:p>
        </w:tc>
        <w:tc>
          <w:tcPr>
            <w:tcW w:w="3707" w:type="dxa"/>
            <w:gridSpan w:val="4"/>
          </w:tcPr>
          <w:p w14:paraId="1AC4D8A8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B8566A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DN :</w:t>
            </w:r>
          </w:p>
        </w:tc>
        <w:tc>
          <w:tcPr>
            <w:tcW w:w="3771" w:type="dxa"/>
            <w:gridSpan w:val="6"/>
          </w:tcPr>
          <w:p w14:paraId="16D7C886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15" w:rsidRPr="002F0BBE" w14:paraId="25AE63F7" w14:textId="77777777" w:rsidTr="00902CBD">
        <w:tc>
          <w:tcPr>
            <w:tcW w:w="2448" w:type="dxa"/>
            <w:gridSpan w:val="3"/>
          </w:tcPr>
          <w:p w14:paraId="49B9C076" w14:textId="6DF641B4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right="-17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Ville</w:t>
            </w:r>
            <w:r w:rsidR="00931AB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île 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 résidence :</w:t>
            </w:r>
          </w:p>
        </w:tc>
        <w:tc>
          <w:tcPr>
            <w:tcW w:w="2939" w:type="dxa"/>
            <w:gridSpan w:val="3"/>
          </w:tcPr>
          <w:p w14:paraId="7619507F" w14:textId="77777777" w:rsidR="00EB7D15" w:rsidRPr="0019458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48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320BFA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Tél. :</w:t>
            </w:r>
          </w:p>
        </w:tc>
        <w:tc>
          <w:tcPr>
            <w:tcW w:w="3771" w:type="dxa"/>
            <w:gridSpan w:val="6"/>
          </w:tcPr>
          <w:p w14:paraId="4F0248C4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15" w:rsidRPr="002F0BBE" w14:paraId="171E118B" w14:textId="77777777" w:rsidTr="00902CBD">
        <w:trPr>
          <w:gridAfter w:val="1"/>
          <w:wAfter w:w="39" w:type="dxa"/>
        </w:trPr>
        <w:tc>
          <w:tcPr>
            <w:tcW w:w="3119" w:type="dxa"/>
            <w:gridSpan w:val="5"/>
          </w:tcPr>
          <w:p w14:paraId="2E3DCFA0" w14:textId="54997094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right="-22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Médecin </w:t>
            </w:r>
            <w:r w:rsidR="00BA6F5D"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Prescripteur du cas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:</w:t>
            </w:r>
          </w:p>
        </w:tc>
        <w:tc>
          <w:tcPr>
            <w:tcW w:w="2268" w:type="dxa"/>
          </w:tcPr>
          <w:p w14:paraId="1452FF40" w14:textId="77777777" w:rsidR="00EB7D15" w:rsidRPr="002F0BBE" w:rsidRDefault="00EB7D15" w:rsidP="00BA6F5D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16F0B9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Mail :</w:t>
            </w:r>
          </w:p>
        </w:tc>
        <w:tc>
          <w:tcPr>
            <w:tcW w:w="3732" w:type="dxa"/>
            <w:gridSpan w:val="5"/>
          </w:tcPr>
          <w:p w14:paraId="3E1DC512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6F5D" w:rsidRPr="002F0BBE" w14:paraId="7913E04E" w14:textId="77777777" w:rsidTr="00902CBD">
        <w:trPr>
          <w:gridAfter w:val="3"/>
          <w:wAfter w:w="369" w:type="dxa"/>
        </w:trPr>
        <w:tc>
          <w:tcPr>
            <w:tcW w:w="5387" w:type="dxa"/>
            <w:gridSpan w:val="6"/>
          </w:tcPr>
          <w:p w14:paraId="03636AC6" w14:textId="77777777" w:rsidR="00BA6F5D" w:rsidRPr="002F0BBE" w:rsidRDefault="00BA6F5D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Tél. </w:t>
            </w:r>
            <w:r w:rsidRPr="002F0BBE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pour être joint si besoin pendant la RCP :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gridSpan w:val="4"/>
          </w:tcPr>
          <w:p w14:paraId="7793B857" w14:textId="0256EC75" w:rsidR="00BA6F5D" w:rsidRPr="00BA6F5D" w:rsidRDefault="00BA6F5D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A6F5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Médecin présentant le cas :</w:t>
            </w:r>
          </w:p>
        </w:tc>
      </w:tr>
      <w:tr w:rsidR="00EB7D15" w:rsidRPr="002F0BBE" w14:paraId="7A3FB2D3" w14:textId="77777777" w:rsidTr="00902CBD">
        <w:trPr>
          <w:gridAfter w:val="1"/>
          <w:wAfter w:w="39" w:type="dxa"/>
        </w:trPr>
        <w:tc>
          <w:tcPr>
            <w:tcW w:w="2685" w:type="dxa"/>
            <w:gridSpan w:val="4"/>
          </w:tcPr>
          <w:p w14:paraId="0A911689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Médecin Traitant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:</w:t>
            </w:r>
          </w:p>
        </w:tc>
        <w:tc>
          <w:tcPr>
            <w:tcW w:w="2702" w:type="dxa"/>
            <w:gridSpan w:val="2"/>
          </w:tcPr>
          <w:p w14:paraId="7B1A4588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EA625A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Mail :</w:t>
            </w:r>
          </w:p>
        </w:tc>
        <w:tc>
          <w:tcPr>
            <w:tcW w:w="3732" w:type="dxa"/>
            <w:gridSpan w:val="5"/>
          </w:tcPr>
          <w:p w14:paraId="6FCBD88E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15" w:rsidRPr="002F0BBE" w14:paraId="34BD4B32" w14:textId="77777777" w:rsidTr="00902CBD">
        <w:trPr>
          <w:gridAfter w:val="2"/>
          <w:wAfter w:w="328" w:type="dxa"/>
        </w:trPr>
        <w:tc>
          <w:tcPr>
            <w:tcW w:w="2448" w:type="dxa"/>
            <w:gridSpan w:val="3"/>
          </w:tcPr>
          <w:p w14:paraId="7C9E90AD" w14:textId="77777777" w:rsidR="00EB7D15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Autres correspondants :</w:t>
            </w:r>
          </w:p>
          <w:p w14:paraId="14E5B371" w14:textId="77777777" w:rsidR="00902CBD" w:rsidRDefault="00902CBD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8BC3093" w14:textId="77777777" w:rsidR="00902CBD" w:rsidRPr="002F0BBE" w:rsidRDefault="00902CBD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74" w:type="dxa"/>
            <w:gridSpan w:val="8"/>
          </w:tcPr>
          <w:p w14:paraId="6EEAFD26" w14:textId="77777777" w:rsidR="00EB7D15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6A07534" w14:textId="77777777" w:rsidR="00BA6F5D" w:rsidRPr="002F0BBE" w:rsidRDefault="00BA6F5D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DDEF584" w14:textId="78EAB743" w:rsidR="00BA6F5D" w:rsidRDefault="00BA6F5D" w:rsidP="00361224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CONTEXTE DE LA RCP</w:t>
      </w:r>
    </w:p>
    <w:p w14:paraId="7787A132" w14:textId="0F55BF7C" w:rsidR="00BA6F5D" w:rsidRDefault="00BA6F5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61008A" w14:paraId="2822B29A" w14:textId="77777777" w:rsidTr="00D97CDB">
        <w:tc>
          <w:tcPr>
            <w:tcW w:w="4871" w:type="dxa"/>
          </w:tcPr>
          <w:p w14:paraId="133BFF10" w14:textId="77777777" w:rsidR="0061008A" w:rsidRDefault="0061008A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Motif de la RCP</w:t>
            </w:r>
          </w:p>
          <w:p w14:paraId="7FB4C56D" w14:textId="77777777" w:rsidR="0061008A" w:rsidRPr="00931ABA" w:rsidRDefault="00E371DE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964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08A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1008A" w:rsidRPr="00931AB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61008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61008A" w:rsidRPr="00931ABA">
              <w:rPr>
                <w:rFonts w:asciiTheme="minorHAnsi" w:hAnsiTheme="minorHAnsi" w:cstheme="minorHAnsi"/>
                <w:color w:val="000000"/>
              </w:rPr>
              <w:t>Enregistrement / attentes de résultats</w:t>
            </w:r>
          </w:p>
          <w:p w14:paraId="5506E4C7" w14:textId="77777777" w:rsidR="0061008A" w:rsidRPr="00931ABA" w:rsidRDefault="00E371DE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5668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08A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1008A" w:rsidRPr="00931ABA">
              <w:rPr>
                <w:rFonts w:asciiTheme="minorHAnsi" w:hAnsiTheme="minorHAnsi" w:cstheme="minorHAnsi"/>
                <w:color w:val="000000"/>
              </w:rPr>
              <w:t xml:space="preserve"> Prise en charge initiale</w:t>
            </w:r>
          </w:p>
          <w:p w14:paraId="04837BA4" w14:textId="77777777" w:rsidR="0061008A" w:rsidRPr="00931ABA" w:rsidRDefault="00E371DE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8228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08A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1008A" w:rsidRPr="00931ABA">
              <w:rPr>
                <w:rFonts w:asciiTheme="minorHAnsi" w:hAnsiTheme="minorHAnsi" w:cstheme="minorHAnsi"/>
                <w:color w:val="000000"/>
              </w:rPr>
              <w:t xml:space="preserve"> Rechute</w:t>
            </w:r>
          </w:p>
          <w:p w14:paraId="432AF1C8" w14:textId="77777777" w:rsidR="0061008A" w:rsidRDefault="00E371DE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128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08A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1008A" w:rsidRPr="00931ABA">
              <w:rPr>
                <w:rFonts w:asciiTheme="minorHAnsi" w:hAnsiTheme="minorHAnsi" w:cstheme="minorHAnsi"/>
                <w:color w:val="000000"/>
              </w:rPr>
              <w:t xml:space="preserve"> Avis diagnostic, radiologique</w:t>
            </w:r>
          </w:p>
          <w:p w14:paraId="618A7021" w14:textId="77777777" w:rsidR="0061008A" w:rsidRPr="00CE777F" w:rsidRDefault="00E371DE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3095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08A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1008A" w:rsidRPr="00CE777F">
              <w:rPr>
                <w:rFonts w:asciiTheme="minorHAnsi" w:hAnsiTheme="minorHAnsi" w:cstheme="minorHAnsi"/>
                <w:color w:val="000000"/>
              </w:rPr>
              <w:t xml:space="preserve"> Décision de traitement</w:t>
            </w:r>
          </w:p>
          <w:p w14:paraId="16FC801A" w14:textId="77777777" w:rsidR="0061008A" w:rsidRPr="00931ABA" w:rsidRDefault="00E371DE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852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08A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1008A" w:rsidRPr="00931ABA">
              <w:rPr>
                <w:rFonts w:asciiTheme="minorHAnsi" w:hAnsiTheme="minorHAnsi" w:cstheme="minorHAnsi"/>
                <w:color w:val="000000"/>
              </w:rPr>
              <w:t xml:space="preserve"> Ajustement thérapeutique</w:t>
            </w:r>
          </w:p>
          <w:p w14:paraId="6FCB1E50" w14:textId="77777777" w:rsidR="0061008A" w:rsidRPr="00931ABA" w:rsidRDefault="00E371DE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1201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08A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1008A" w:rsidRPr="00931ABA">
              <w:rPr>
                <w:rFonts w:asciiTheme="minorHAnsi" w:hAnsiTheme="minorHAnsi" w:cstheme="minorHAnsi"/>
                <w:color w:val="000000"/>
              </w:rPr>
              <w:t xml:space="preserve"> Surveillance après traitement</w:t>
            </w:r>
          </w:p>
          <w:p w14:paraId="5E56DE18" w14:textId="77777777" w:rsidR="0061008A" w:rsidRDefault="00E371DE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5528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08A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1008A" w:rsidRPr="00931ABA">
              <w:rPr>
                <w:rFonts w:asciiTheme="minorHAnsi" w:hAnsiTheme="minorHAnsi" w:cstheme="minorHAnsi"/>
                <w:color w:val="000000"/>
              </w:rPr>
              <w:t xml:space="preserve"> Recours, 2eme avis</w:t>
            </w:r>
          </w:p>
          <w:p w14:paraId="45932273" w14:textId="77777777" w:rsidR="0061008A" w:rsidRPr="00931ABA" w:rsidRDefault="00E371DE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8018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08A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1008A">
              <w:rPr>
                <w:rFonts w:asciiTheme="minorHAnsi" w:hAnsiTheme="minorHAnsi" w:cstheme="minorHAnsi"/>
                <w:color w:val="000000"/>
              </w:rPr>
              <w:t xml:space="preserve"> A</w:t>
            </w:r>
            <w:r w:rsidR="0061008A" w:rsidRPr="00931ABA">
              <w:rPr>
                <w:rFonts w:asciiTheme="minorHAnsi" w:hAnsiTheme="minorHAnsi" w:cstheme="minorHAnsi"/>
                <w:color w:val="000000"/>
              </w:rPr>
              <w:t>utre</w:t>
            </w:r>
          </w:p>
        </w:tc>
        <w:tc>
          <w:tcPr>
            <w:tcW w:w="4871" w:type="dxa"/>
          </w:tcPr>
          <w:p w14:paraId="389D668D" w14:textId="77777777" w:rsidR="0061008A" w:rsidRPr="00931ABA" w:rsidRDefault="0061008A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31ABA">
              <w:rPr>
                <w:rFonts w:asciiTheme="minorHAnsi" w:hAnsiTheme="minorHAnsi" w:cstheme="minorHAnsi"/>
                <w:b/>
                <w:bCs/>
                <w:color w:val="000000"/>
              </w:rPr>
              <w:t>Circonstances de découverte</w:t>
            </w:r>
          </w:p>
          <w:p w14:paraId="097401B9" w14:textId="77777777" w:rsidR="0061008A" w:rsidRDefault="00E371DE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3675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08A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1008A">
              <w:rPr>
                <w:rFonts w:asciiTheme="minorHAnsi" w:hAnsiTheme="minorHAnsi" w:cstheme="minorHAnsi"/>
                <w:color w:val="000000"/>
              </w:rPr>
              <w:t xml:space="preserve"> Manifestation clinique</w:t>
            </w:r>
          </w:p>
          <w:p w14:paraId="4272C929" w14:textId="77777777" w:rsidR="0061008A" w:rsidRDefault="00E371DE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9229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08A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1008A">
              <w:rPr>
                <w:rFonts w:asciiTheme="minorHAnsi" w:hAnsiTheme="minorHAnsi" w:cstheme="minorHAnsi"/>
                <w:color w:val="000000"/>
              </w:rPr>
              <w:t xml:space="preserve"> Découverte fortuite</w:t>
            </w:r>
          </w:p>
          <w:p w14:paraId="489BF127" w14:textId="77777777" w:rsidR="0061008A" w:rsidRDefault="00E371DE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06162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08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1008A">
              <w:rPr>
                <w:rFonts w:asciiTheme="minorHAnsi" w:hAnsiTheme="minorHAnsi" w:cstheme="minorHAnsi"/>
                <w:color w:val="000000"/>
              </w:rPr>
              <w:t xml:space="preserve"> Dépistage organisé</w:t>
            </w:r>
          </w:p>
          <w:p w14:paraId="217F350B" w14:textId="77777777" w:rsidR="0061008A" w:rsidRDefault="00E371DE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4168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08A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1008A">
              <w:rPr>
                <w:rFonts w:asciiTheme="minorHAnsi" w:hAnsiTheme="minorHAnsi" w:cstheme="minorHAnsi"/>
                <w:color w:val="000000"/>
              </w:rPr>
              <w:t xml:space="preserve"> Dépistage individuel</w:t>
            </w:r>
          </w:p>
        </w:tc>
      </w:tr>
    </w:tbl>
    <w:p w14:paraId="562A7BFC" w14:textId="77777777" w:rsidR="0061008A" w:rsidRDefault="0061008A" w:rsidP="0061008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36E35BAC" w14:textId="77777777" w:rsidR="0061008A" w:rsidRDefault="0061008A" w:rsidP="0061008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4B40A941" w14:textId="77777777" w:rsidR="0061008A" w:rsidRDefault="0061008A" w:rsidP="0061008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Consultation d’annonce faite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2113426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902CBD">
        <w:rPr>
          <w:rFonts w:asciiTheme="minorHAnsi" w:hAnsiTheme="minorHAnsi" w:cstheme="minorHAnsi"/>
          <w:color w:val="000000"/>
        </w:rPr>
        <w:t xml:space="preserve"> Oui    </w:t>
      </w:r>
      <w:sdt>
        <w:sdtPr>
          <w:rPr>
            <w:rFonts w:asciiTheme="minorHAnsi" w:hAnsiTheme="minorHAnsi" w:cstheme="minorHAnsi"/>
            <w:sz w:val="20"/>
            <w:szCs w:val="20"/>
          </w:rPr>
          <w:id w:val="-557788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902CBD">
        <w:rPr>
          <w:rFonts w:asciiTheme="minorHAnsi" w:hAnsiTheme="minorHAnsi" w:cstheme="minorHAnsi"/>
          <w:color w:val="000000"/>
        </w:rPr>
        <w:t xml:space="preserve"> Non</w:t>
      </w:r>
    </w:p>
    <w:p w14:paraId="0AA9FF4E" w14:textId="77777777" w:rsidR="0061008A" w:rsidRDefault="0061008A" w:rsidP="0061008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Le patient peut être contacté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1443608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color w:val="000000"/>
        </w:rPr>
        <w:t xml:space="preserve"> Oui    </w:t>
      </w:r>
      <w:sdt>
        <w:sdtPr>
          <w:rPr>
            <w:rFonts w:asciiTheme="minorHAnsi" w:hAnsiTheme="minorHAnsi" w:cstheme="minorHAnsi"/>
            <w:sz w:val="20"/>
            <w:szCs w:val="20"/>
          </w:rPr>
          <w:id w:val="-719895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color w:val="000000"/>
        </w:rPr>
        <w:t xml:space="preserve"> Non</w:t>
      </w:r>
    </w:p>
    <w:p w14:paraId="36B3FAE6" w14:textId="77777777" w:rsidR="0061008A" w:rsidRDefault="0061008A" w:rsidP="0061008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Commentaires : </w:t>
      </w:r>
    </w:p>
    <w:p w14:paraId="31AD1FCC" w14:textId="77777777" w:rsidR="0061008A" w:rsidRDefault="0061008A" w:rsidP="0061008A">
      <w:pPr>
        <w:pStyle w:val="NormalWeb"/>
        <w:spacing w:before="240" w:beforeAutospacing="0" w:after="0" w:afterAutospacing="0"/>
        <w:ind w:left="360"/>
        <w:textAlignment w:val="baseline"/>
        <w:rPr>
          <w:rFonts w:asciiTheme="minorHAnsi" w:hAnsiTheme="minorHAnsi" w:cstheme="minorHAnsi"/>
          <w:color w:val="000000"/>
        </w:rPr>
      </w:pPr>
    </w:p>
    <w:p w14:paraId="59A9B192" w14:textId="77777777" w:rsidR="0061008A" w:rsidRDefault="0061008A" w:rsidP="0061008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15BEAE26" w14:textId="77777777" w:rsidR="0061008A" w:rsidRDefault="0061008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58555ACA" w14:textId="77777777" w:rsidR="0061008A" w:rsidRDefault="0061008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68A65D26" w14:textId="77777777" w:rsidR="0061008A" w:rsidRDefault="0061008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566FCC1D" w14:textId="77777777" w:rsidR="0061008A" w:rsidRDefault="0061008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1BC74C6B" w14:textId="77777777" w:rsidR="0061008A" w:rsidRDefault="0061008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242D590E" w14:textId="630B307A" w:rsidR="00931ABA" w:rsidRDefault="00931ABA" w:rsidP="00361224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lastRenderedPageBreak/>
        <w:t>DONNEES CLINIQUES</w:t>
      </w:r>
    </w:p>
    <w:p w14:paraId="4472F25F" w14:textId="77777777" w:rsidR="00BA6248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Comorbidités / antécédents</w:t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</w:p>
    <w:p w14:paraId="61359312" w14:textId="77777777" w:rsidR="0061008A" w:rsidRDefault="00BA6248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M</w:t>
      </w:r>
      <w:r w:rsidR="00931ABA">
        <w:rPr>
          <w:rFonts w:asciiTheme="minorHAnsi" w:hAnsiTheme="minorHAnsi" w:cstheme="minorHAnsi"/>
          <w:b/>
          <w:bCs/>
          <w:color w:val="000000"/>
        </w:rPr>
        <w:t>ode de vie</w:t>
      </w:r>
      <w:r w:rsidR="00902CBD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902CBD" w:rsidRPr="00902CBD">
        <w:rPr>
          <w:rFonts w:asciiTheme="minorHAnsi" w:hAnsiTheme="minorHAnsi" w:cstheme="minorHAnsi"/>
          <w:i/>
          <w:iCs/>
          <w:color w:val="000000"/>
          <w:sz w:val="20"/>
          <w:szCs w:val="20"/>
        </w:rPr>
        <w:t>(lieu de vie, travail, autonomie)</w:t>
      </w:r>
      <w:r w:rsidR="00931ABA">
        <w:rPr>
          <w:rFonts w:asciiTheme="minorHAnsi" w:hAnsiTheme="minorHAnsi" w:cstheme="minorHAnsi"/>
          <w:b/>
          <w:bCs/>
          <w:color w:val="000000"/>
        </w:rPr>
        <w:tab/>
      </w:r>
    </w:p>
    <w:p w14:paraId="0061E0FE" w14:textId="77777777" w:rsidR="0061008A" w:rsidRDefault="0061008A" w:rsidP="0061008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61008A" w14:paraId="32192D34" w14:textId="77777777" w:rsidTr="00D97CDB">
        <w:tc>
          <w:tcPr>
            <w:tcW w:w="9742" w:type="dxa"/>
          </w:tcPr>
          <w:p w14:paraId="460111EB" w14:textId="77777777" w:rsidR="0061008A" w:rsidRDefault="0061008A" w:rsidP="00D97CD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EXPOSITION NUCLEAIRE</w:t>
            </w:r>
          </w:p>
        </w:tc>
      </w:tr>
      <w:tr w:rsidR="0061008A" w14:paraId="1FEBEFA3" w14:textId="77777777" w:rsidTr="00D97CDB">
        <w:tc>
          <w:tcPr>
            <w:tcW w:w="9742" w:type="dxa"/>
          </w:tcPr>
          <w:p w14:paraId="0AE7FB09" w14:textId="77777777" w:rsidR="0061008A" w:rsidRDefault="0061008A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Patient ancien travailleur de Moruroa ou exposé aux retombées nucléaires : 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2809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8397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  <w:p w14:paraId="00964544" w14:textId="77777777" w:rsidR="0061008A" w:rsidRDefault="0061008A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Accord du patient pour transmission de ses coordonnées au centre médical de suivi </w:t>
            </w:r>
            <w:r>
              <w:rPr>
                <w:rFonts w:asciiTheme="minorHAnsi" w:hAnsiTheme="minorHAnsi" w:cstheme="minorHAnsi"/>
                <w:color w:val="000000"/>
              </w:rPr>
              <w:t xml:space="preserve"> :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8295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3635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</w:tc>
      </w:tr>
    </w:tbl>
    <w:p w14:paraId="395500F4" w14:textId="77777777" w:rsidR="0061008A" w:rsidRDefault="0061008A" w:rsidP="0061008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61008A" w14:paraId="0FDC4A8D" w14:textId="77777777" w:rsidTr="00D97CDB">
        <w:tc>
          <w:tcPr>
            <w:tcW w:w="3247" w:type="dxa"/>
          </w:tcPr>
          <w:p w14:paraId="0D127396" w14:textId="77777777" w:rsidR="0061008A" w:rsidRPr="00902CBD" w:rsidRDefault="0061008A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Statut OMS </w:t>
            </w:r>
          </w:p>
          <w:p w14:paraId="17E902AF" w14:textId="77777777" w:rsidR="0061008A" w:rsidRPr="00902CBD" w:rsidRDefault="00E371DE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100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08A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1008A" w:rsidRPr="00902CBD">
              <w:rPr>
                <w:rFonts w:asciiTheme="minorHAnsi" w:hAnsiTheme="minorHAnsi" w:cstheme="minorHAnsi"/>
                <w:color w:val="000000"/>
              </w:rPr>
              <w:t xml:space="preserve"> 0</w:t>
            </w:r>
          </w:p>
          <w:p w14:paraId="6118A819" w14:textId="77777777" w:rsidR="0061008A" w:rsidRPr="00902CBD" w:rsidRDefault="00E371DE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464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08A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1008A" w:rsidRPr="00902CBD">
              <w:rPr>
                <w:rFonts w:asciiTheme="minorHAnsi" w:hAnsiTheme="minorHAnsi" w:cstheme="minorHAnsi"/>
                <w:color w:val="000000"/>
              </w:rPr>
              <w:t xml:space="preserve"> 1</w:t>
            </w:r>
          </w:p>
          <w:p w14:paraId="09F5AD96" w14:textId="77777777" w:rsidR="0061008A" w:rsidRPr="00902CBD" w:rsidRDefault="00E371DE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6243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08A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1008A" w:rsidRPr="00902CBD">
              <w:rPr>
                <w:rFonts w:asciiTheme="minorHAnsi" w:hAnsiTheme="minorHAnsi" w:cstheme="minorHAnsi"/>
                <w:color w:val="000000"/>
              </w:rPr>
              <w:t xml:space="preserve"> 2</w:t>
            </w:r>
          </w:p>
          <w:p w14:paraId="3111198D" w14:textId="77777777" w:rsidR="0061008A" w:rsidRPr="00902CBD" w:rsidRDefault="00E371DE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8087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08A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1008A" w:rsidRPr="00902CBD">
              <w:rPr>
                <w:rFonts w:asciiTheme="minorHAnsi" w:hAnsiTheme="minorHAnsi" w:cstheme="minorHAnsi"/>
                <w:color w:val="000000"/>
              </w:rPr>
              <w:t xml:space="preserve"> 3</w:t>
            </w:r>
          </w:p>
          <w:p w14:paraId="780E09B1" w14:textId="77777777" w:rsidR="0061008A" w:rsidRPr="00931ABA" w:rsidRDefault="00E371DE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7335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08A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1008A" w:rsidRPr="00902CBD">
              <w:rPr>
                <w:rFonts w:asciiTheme="minorHAnsi" w:hAnsiTheme="minorHAnsi" w:cstheme="minorHAnsi"/>
                <w:color w:val="000000"/>
              </w:rPr>
              <w:t xml:space="preserve"> 4</w:t>
            </w:r>
          </w:p>
        </w:tc>
        <w:tc>
          <w:tcPr>
            <w:tcW w:w="3247" w:type="dxa"/>
          </w:tcPr>
          <w:p w14:paraId="4D96B27A" w14:textId="77777777" w:rsidR="0061008A" w:rsidRPr="00902CBD" w:rsidRDefault="0061008A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Poids</w:t>
            </w:r>
          </w:p>
        </w:tc>
        <w:tc>
          <w:tcPr>
            <w:tcW w:w="3248" w:type="dxa"/>
          </w:tcPr>
          <w:p w14:paraId="2949D0CE" w14:textId="77777777" w:rsidR="0061008A" w:rsidRPr="00902CBD" w:rsidRDefault="0061008A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Taille</w:t>
            </w:r>
          </w:p>
        </w:tc>
      </w:tr>
    </w:tbl>
    <w:p w14:paraId="1124C34A" w14:textId="77777777" w:rsidR="0061008A" w:rsidRDefault="0061008A" w:rsidP="0061008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Histoire de la maladie</w:t>
      </w:r>
    </w:p>
    <w:p w14:paraId="4A64ACF9" w14:textId="77777777" w:rsidR="0061008A" w:rsidRDefault="0061008A" w:rsidP="0061008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134CA40D" w14:textId="77777777" w:rsidR="0061008A" w:rsidRDefault="0061008A" w:rsidP="0061008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7E3E4728" w14:textId="77777777" w:rsidR="0061008A" w:rsidRDefault="0061008A" w:rsidP="0061008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363CD1D4" w14:textId="77777777" w:rsidR="0061008A" w:rsidRDefault="0061008A" w:rsidP="0061008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564A7513" w14:textId="77777777" w:rsidR="0061008A" w:rsidRDefault="0061008A" w:rsidP="0061008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017A498D" w14:textId="77777777" w:rsidR="0061008A" w:rsidRDefault="0061008A" w:rsidP="0061008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4B644C10" w14:textId="77777777" w:rsidR="0061008A" w:rsidRDefault="0061008A" w:rsidP="0061008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61C6D13C" w14:textId="77777777" w:rsidR="0061008A" w:rsidRDefault="0061008A" w:rsidP="0061008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2355E4C8" w14:textId="77777777" w:rsidR="0061008A" w:rsidRDefault="0061008A" w:rsidP="0061008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31369B68" w14:textId="77777777" w:rsidR="0061008A" w:rsidRDefault="0061008A" w:rsidP="0061008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16F4BAF4" w14:textId="77777777" w:rsidR="0061008A" w:rsidRDefault="0061008A" w:rsidP="0061008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828"/>
      </w:tblGrid>
      <w:tr w:rsidR="0061008A" w14:paraId="1C1E7CDC" w14:textId="77777777" w:rsidTr="00D97CDB">
        <w:tc>
          <w:tcPr>
            <w:tcW w:w="5665" w:type="dxa"/>
          </w:tcPr>
          <w:p w14:paraId="45B4D1C5" w14:textId="77777777" w:rsidR="0061008A" w:rsidRPr="00902CBD" w:rsidRDefault="0061008A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Examens complémentaires</w:t>
            </w:r>
          </w:p>
          <w:p w14:paraId="44E05612" w14:textId="77777777" w:rsidR="0061008A" w:rsidRPr="00902CBD" w:rsidRDefault="00E371DE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32922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08A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1008A" w:rsidRPr="00902CBD">
              <w:rPr>
                <w:rFonts w:asciiTheme="minorHAnsi" w:hAnsiTheme="minorHAnsi" w:cstheme="minorHAnsi"/>
                <w:color w:val="000000"/>
              </w:rPr>
              <w:t xml:space="preserve"> Scanner</w:t>
            </w:r>
          </w:p>
          <w:p w14:paraId="6D52D2C5" w14:textId="77777777" w:rsidR="0061008A" w:rsidRPr="00902CBD" w:rsidRDefault="00E371DE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5205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08A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1008A" w:rsidRPr="00902CBD">
              <w:rPr>
                <w:rFonts w:asciiTheme="minorHAnsi" w:hAnsiTheme="minorHAnsi" w:cstheme="minorHAnsi"/>
                <w:color w:val="000000"/>
              </w:rPr>
              <w:t xml:space="preserve"> IRM</w:t>
            </w:r>
          </w:p>
          <w:p w14:paraId="1D6CAE6E" w14:textId="77777777" w:rsidR="0061008A" w:rsidRPr="00902CBD" w:rsidRDefault="00E371DE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1791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08A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1008A" w:rsidRPr="00902CBD">
              <w:rPr>
                <w:rFonts w:asciiTheme="minorHAnsi" w:hAnsiTheme="minorHAnsi" w:cstheme="minorHAnsi"/>
                <w:color w:val="000000"/>
              </w:rPr>
              <w:t xml:space="preserve"> Tep Scanner FDG</w:t>
            </w:r>
          </w:p>
          <w:p w14:paraId="6D6C63F0" w14:textId="77777777" w:rsidR="0061008A" w:rsidRPr="00902CBD" w:rsidRDefault="00E371DE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561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08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1008A" w:rsidRPr="00902CBD">
              <w:rPr>
                <w:rFonts w:asciiTheme="minorHAnsi" w:hAnsiTheme="minorHAnsi" w:cstheme="minorHAnsi"/>
                <w:color w:val="000000"/>
              </w:rPr>
              <w:t xml:space="preserve"> Tep scanner PSMA</w:t>
            </w:r>
          </w:p>
          <w:p w14:paraId="7242CDF1" w14:textId="77777777" w:rsidR="0061008A" w:rsidRPr="00902CBD" w:rsidRDefault="00E371DE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95251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08A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1008A" w:rsidRPr="00902CBD">
              <w:rPr>
                <w:rFonts w:asciiTheme="minorHAnsi" w:hAnsiTheme="minorHAnsi" w:cstheme="minorHAnsi"/>
                <w:color w:val="000000"/>
              </w:rPr>
              <w:t xml:space="preserve"> Echographie</w:t>
            </w:r>
          </w:p>
          <w:p w14:paraId="07E39C27" w14:textId="77777777" w:rsidR="0061008A" w:rsidRDefault="00E371DE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5720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08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1008A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61008A">
              <w:rPr>
                <w:rFonts w:asciiTheme="minorHAnsi" w:hAnsiTheme="minorHAnsi" w:cstheme="minorHAnsi"/>
                <w:color w:val="000000"/>
              </w:rPr>
              <w:t>A</w:t>
            </w:r>
            <w:r w:rsidR="0061008A" w:rsidRPr="00902CBD">
              <w:rPr>
                <w:rFonts w:asciiTheme="minorHAnsi" w:hAnsiTheme="minorHAnsi" w:cstheme="minorHAnsi"/>
                <w:color w:val="000000"/>
              </w:rPr>
              <w:t>utres</w:t>
            </w:r>
          </w:p>
          <w:p w14:paraId="41EA328C" w14:textId="77777777" w:rsidR="0061008A" w:rsidRDefault="0061008A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50A20F68" w14:textId="77777777" w:rsidR="0061008A" w:rsidRDefault="0061008A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7435EDDB" w14:textId="77777777" w:rsidR="0061008A" w:rsidRDefault="0061008A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2955EA51" w14:textId="77777777" w:rsidR="0061008A" w:rsidRPr="00931ABA" w:rsidRDefault="0061008A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828" w:type="dxa"/>
          </w:tcPr>
          <w:p w14:paraId="600ADF1E" w14:textId="77777777" w:rsidR="0061008A" w:rsidRPr="00902CBD" w:rsidRDefault="0061008A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Codes d’accès</w:t>
            </w:r>
          </w:p>
        </w:tc>
      </w:tr>
    </w:tbl>
    <w:p w14:paraId="561E0E84" w14:textId="2BF7F0E7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5CFA87F1" w14:textId="340AA83B" w:rsidR="00816C82" w:rsidRDefault="00902CBD" w:rsidP="00361224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lastRenderedPageBreak/>
        <w:t>INFO CLINIQUES</w:t>
      </w:r>
    </w:p>
    <w:p w14:paraId="04CC39FA" w14:textId="77777777" w:rsidR="000506D2" w:rsidRDefault="000506D2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Grilledutableau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670"/>
      </w:tblGrid>
      <w:tr w:rsidR="0074518C" w14:paraId="73828375" w14:textId="77777777" w:rsidTr="00D85735">
        <w:trPr>
          <w:trHeight w:val="375"/>
        </w:trPr>
        <w:tc>
          <w:tcPr>
            <w:tcW w:w="4531" w:type="dxa"/>
          </w:tcPr>
          <w:p w14:paraId="6D7183B0" w14:textId="5C24D3CD" w:rsidR="0074518C" w:rsidRDefault="008B204B" w:rsidP="00FD3F3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PROSTATE</w:t>
            </w:r>
          </w:p>
        </w:tc>
        <w:tc>
          <w:tcPr>
            <w:tcW w:w="5670" w:type="dxa"/>
          </w:tcPr>
          <w:p w14:paraId="47466AF8" w14:textId="7E43F66E" w:rsidR="0074518C" w:rsidRDefault="008B204B" w:rsidP="00FD3F3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HORS PROSTATE</w:t>
            </w:r>
          </w:p>
        </w:tc>
      </w:tr>
      <w:tr w:rsidR="00F21FE5" w14:paraId="7470433E" w14:textId="77777777" w:rsidTr="00D85735">
        <w:tc>
          <w:tcPr>
            <w:tcW w:w="4531" w:type="dxa"/>
          </w:tcPr>
          <w:p w14:paraId="4BFBC2A3" w14:textId="77777777" w:rsidR="00F21FE5" w:rsidRPr="00F21FE5" w:rsidRDefault="00F21FE5" w:rsidP="00F21FE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21FE5">
              <w:rPr>
                <w:rFonts w:asciiTheme="minorHAnsi" w:hAnsiTheme="minorHAnsi" w:cstheme="minorHAnsi"/>
                <w:b/>
                <w:bCs/>
                <w:color w:val="000000"/>
              </w:rPr>
              <w:t>Troubles mictionnels :</w:t>
            </w:r>
          </w:p>
          <w:p w14:paraId="7F4325DF" w14:textId="149FA7F9" w:rsidR="00F21FE5" w:rsidRDefault="00F21FE5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5670" w:type="dxa"/>
          </w:tcPr>
          <w:p w14:paraId="678A505F" w14:textId="77777777" w:rsidR="00F21FE5" w:rsidRPr="00F21FE5" w:rsidRDefault="00F21FE5" w:rsidP="00F21FE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21FE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Siège de la tumeur : </w:t>
            </w:r>
          </w:p>
          <w:p w14:paraId="31DE73CE" w14:textId="2B425090" w:rsidR="00F21FE5" w:rsidRPr="00F21FE5" w:rsidRDefault="00E371DE" w:rsidP="0061008A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3749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08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1008A" w:rsidRPr="00F21FE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F21FE5" w:rsidRPr="00F21FE5">
              <w:rPr>
                <w:rFonts w:asciiTheme="minorHAnsi" w:hAnsiTheme="minorHAnsi" w:cstheme="minorHAnsi"/>
                <w:color w:val="000000"/>
              </w:rPr>
              <w:t>Rein</w:t>
            </w:r>
          </w:p>
          <w:p w14:paraId="55F67D2A" w14:textId="2879AEA4" w:rsidR="00F21FE5" w:rsidRPr="00F21FE5" w:rsidRDefault="00E371DE" w:rsidP="0061008A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52061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08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1008A" w:rsidRPr="00F21FE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F21FE5" w:rsidRPr="00F21FE5">
              <w:rPr>
                <w:rFonts w:asciiTheme="minorHAnsi" w:hAnsiTheme="minorHAnsi" w:cstheme="minorHAnsi"/>
                <w:color w:val="000000"/>
              </w:rPr>
              <w:t>Bassinet uretère</w:t>
            </w:r>
          </w:p>
          <w:p w14:paraId="7A7C38C2" w14:textId="7AB2006B" w:rsidR="00F21FE5" w:rsidRPr="00F21FE5" w:rsidRDefault="00E371DE" w:rsidP="0061008A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01339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08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1008A" w:rsidRPr="00F21FE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F21FE5" w:rsidRPr="00F21FE5">
              <w:rPr>
                <w:rFonts w:asciiTheme="minorHAnsi" w:hAnsiTheme="minorHAnsi" w:cstheme="minorHAnsi"/>
                <w:color w:val="000000"/>
              </w:rPr>
              <w:t>Vessie</w:t>
            </w:r>
          </w:p>
          <w:p w14:paraId="6FC7F6F6" w14:textId="531D8076" w:rsidR="00F21FE5" w:rsidRPr="00F21FE5" w:rsidRDefault="00E371DE" w:rsidP="0061008A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86169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08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1008A" w:rsidRPr="00F21FE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A6248" w:rsidRPr="00F21FE5">
              <w:rPr>
                <w:rFonts w:asciiTheme="minorHAnsi" w:hAnsiTheme="minorHAnsi" w:cstheme="minorHAnsi"/>
                <w:color w:val="000000"/>
              </w:rPr>
              <w:t>Urètre</w:t>
            </w:r>
          </w:p>
          <w:p w14:paraId="1D052E5A" w14:textId="51D24170" w:rsidR="00F21FE5" w:rsidRPr="00F21FE5" w:rsidRDefault="00E371DE" w:rsidP="0061008A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3793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08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1008A" w:rsidRPr="00F21FE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F21FE5" w:rsidRPr="00F21FE5">
              <w:rPr>
                <w:rFonts w:asciiTheme="minorHAnsi" w:hAnsiTheme="minorHAnsi" w:cstheme="minorHAnsi"/>
                <w:color w:val="000000"/>
              </w:rPr>
              <w:t>Verge</w:t>
            </w:r>
          </w:p>
          <w:p w14:paraId="2683CE2F" w14:textId="61B4A11B" w:rsidR="00F21FE5" w:rsidRPr="00F21FE5" w:rsidRDefault="00E371DE" w:rsidP="0061008A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40437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08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1008A" w:rsidRPr="00F21FE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F21FE5" w:rsidRPr="00F21FE5">
              <w:rPr>
                <w:rFonts w:asciiTheme="minorHAnsi" w:hAnsiTheme="minorHAnsi" w:cstheme="minorHAnsi"/>
                <w:color w:val="000000"/>
              </w:rPr>
              <w:t>Testicule</w:t>
            </w:r>
          </w:p>
          <w:p w14:paraId="682E67AB" w14:textId="6C62D341" w:rsidR="00F21FE5" w:rsidRPr="00F21FE5" w:rsidRDefault="00E371DE" w:rsidP="0061008A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5220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08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1008A" w:rsidRPr="00F21FE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F21FE5" w:rsidRPr="00F21FE5">
              <w:rPr>
                <w:rFonts w:asciiTheme="minorHAnsi" w:hAnsiTheme="minorHAnsi" w:cstheme="minorHAnsi"/>
                <w:color w:val="000000"/>
              </w:rPr>
              <w:t>Ouraque</w:t>
            </w:r>
          </w:p>
          <w:p w14:paraId="4E10C55C" w14:textId="12AE1FE6" w:rsidR="00F21FE5" w:rsidRPr="00F21FE5" w:rsidRDefault="00E371DE" w:rsidP="0061008A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8546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08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1008A" w:rsidRPr="00F21FE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F21FE5" w:rsidRPr="00F21FE5">
              <w:rPr>
                <w:rFonts w:asciiTheme="minorHAnsi" w:hAnsiTheme="minorHAnsi" w:cstheme="minorHAnsi"/>
                <w:color w:val="000000"/>
              </w:rPr>
              <w:t>Autres</w:t>
            </w:r>
          </w:p>
        </w:tc>
      </w:tr>
      <w:tr w:rsidR="00F21FE5" w14:paraId="30F26D93" w14:textId="77777777" w:rsidTr="00D85735">
        <w:tc>
          <w:tcPr>
            <w:tcW w:w="4531" w:type="dxa"/>
          </w:tcPr>
          <w:p w14:paraId="622B4D95" w14:textId="02A8EFC9" w:rsidR="00F21FE5" w:rsidRPr="00F21FE5" w:rsidRDefault="00F21FE5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21FE5">
              <w:rPr>
                <w:rFonts w:asciiTheme="minorHAnsi" w:hAnsiTheme="minorHAnsi" w:cstheme="minorHAnsi"/>
                <w:b/>
                <w:bCs/>
                <w:color w:val="000000"/>
              </w:rPr>
              <w:t>TR :</w:t>
            </w:r>
          </w:p>
        </w:tc>
        <w:tc>
          <w:tcPr>
            <w:tcW w:w="5670" w:type="dxa"/>
          </w:tcPr>
          <w:p w14:paraId="3E0871B2" w14:textId="7045C0FB" w:rsidR="00F21FE5" w:rsidRPr="00F21FE5" w:rsidRDefault="00F21FE5" w:rsidP="00F21FE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21FE5">
              <w:rPr>
                <w:rFonts w:asciiTheme="minorHAnsi" w:hAnsiTheme="minorHAnsi" w:cstheme="minorHAnsi"/>
                <w:b/>
                <w:bCs/>
                <w:color w:val="000000"/>
              </w:rPr>
              <w:t>Latéralité de la tumeur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 :</w:t>
            </w:r>
          </w:p>
          <w:p w14:paraId="48CF67AB" w14:textId="6E93D19B" w:rsidR="00F21FE5" w:rsidRDefault="00E371DE" w:rsidP="0061008A">
            <w:pPr>
              <w:pStyle w:val="NormalWeb"/>
              <w:spacing w:before="0" w:beforeAutospacing="0" w:after="0" w:afterAutospacing="0"/>
              <w:ind w:left="405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57780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08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1008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F21FE5">
              <w:rPr>
                <w:rFonts w:asciiTheme="minorHAnsi" w:hAnsiTheme="minorHAnsi" w:cstheme="minorHAnsi"/>
                <w:color w:val="000000"/>
              </w:rPr>
              <w:t>Droit</w:t>
            </w:r>
          </w:p>
          <w:p w14:paraId="60E05CF3" w14:textId="540B16FC" w:rsidR="00F21FE5" w:rsidRDefault="00E371DE" w:rsidP="0061008A">
            <w:pPr>
              <w:pStyle w:val="NormalWeb"/>
              <w:spacing w:before="0" w:beforeAutospacing="0" w:after="0" w:afterAutospacing="0"/>
              <w:ind w:left="405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7442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08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1008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F21FE5">
              <w:rPr>
                <w:rFonts w:asciiTheme="minorHAnsi" w:hAnsiTheme="minorHAnsi" w:cstheme="minorHAnsi"/>
                <w:color w:val="000000"/>
              </w:rPr>
              <w:t>Gauche</w:t>
            </w:r>
          </w:p>
          <w:p w14:paraId="6188A655" w14:textId="38CF4DFE" w:rsidR="00F21FE5" w:rsidRDefault="00E371DE" w:rsidP="0061008A">
            <w:pPr>
              <w:pStyle w:val="NormalWeb"/>
              <w:spacing w:before="0" w:beforeAutospacing="0" w:after="0" w:afterAutospacing="0"/>
              <w:ind w:left="405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62652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08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1008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F21FE5">
              <w:rPr>
                <w:rFonts w:asciiTheme="minorHAnsi" w:hAnsiTheme="minorHAnsi" w:cstheme="minorHAnsi"/>
                <w:color w:val="000000"/>
              </w:rPr>
              <w:t>Médian</w:t>
            </w:r>
          </w:p>
          <w:p w14:paraId="324C374E" w14:textId="00183E0C" w:rsidR="00F21FE5" w:rsidRDefault="00E371DE" w:rsidP="0061008A">
            <w:pPr>
              <w:pStyle w:val="NormalWeb"/>
              <w:spacing w:before="0" w:beforeAutospacing="0" w:after="0" w:afterAutospacing="0"/>
              <w:ind w:left="405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2072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08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1008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F21FE5">
              <w:rPr>
                <w:rFonts w:asciiTheme="minorHAnsi" w:hAnsiTheme="minorHAnsi" w:cstheme="minorHAnsi"/>
                <w:color w:val="000000"/>
              </w:rPr>
              <w:t>Non applicable</w:t>
            </w:r>
          </w:p>
        </w:tc>
      </w:tr>
      <w:tr w:rsidR="00F21FE5" w14:paraId="38A90600" w14:textId="77777777" w:rsidTr="00D85735">
        <w:tc>
          <w:tcPr>
            <w:tcW w:w="4531" w:type="dxa"/>
          </w:tcPr>
          <w:p w14:paraId="24FEDCF0" w14:textId="77777777" w:rsidR="00F21FE5" w:rsidRDefault="00F21FE5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071D969F" w14:textId="10120CDA" w:rsidR="00F21FE5" w:rsidRPr="00F21FE5" w:rsidRDefault="00F21FE5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21FE5">
              <w:rPr>
                <w:rFonts w:asciiTheme="minorHAnsi" w:hAnsiTheme="minorHAnsi" w:cstheme="minorHAnsi"/>
                <w:b/>
                <w:bCs/>
                <w:color w:val="000000"/>
              </w:rPr>
              <w:t>PSA initiaux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 :</w:t>
            </w:r>
          </w:p>
        </w:tc>
        <w:tc>
          <w:tcPr>
            <w:tcW w:w="5670" w:type="dxa"/>
          </w:tcPr>
          <w:p w14:paraId="098B70C1" w14:textId="77777777" w:rsidR="00F21FE5" w:rsidRDefault="00F21FE5" w:rsidP="00F21FE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5627D6DD" w14:textId="516ACEC6" w:rsidR="00F21FE5" w:rsidRDefault="00F21FE5" w:rsidP="00F21FE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21FE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Marqueurs tumoraux : </w:t>
            </w:r>
          </w:p>
          <w:p w14:paraId="1527F32F" w14:textId="60CA2F11" w:rsidR="00F21FE5" w:rsidRPr="00F21FE5" w:rsidRDefault="00F21FE5" w:rsidP="00F21FE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F21FE5" w14:paraId="3FCA2452" w14:textId="77777777" w:rsidTr="00D85735">
        <w:tc>
          <w:tcPr>
            <w:tcW w:w="4531" w:type="dxa"/>
          </w:tcPr>
          <w:p w14:paraId="69F05C1C" w14:textId="2C55A209" w:rsidR="00F21FE5" w:rsidRPr="00F21FE5" w:rsidRDefault="00F21FE5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21FE5">
              <w:rPr>
                <w:rFonts w:asciiTheme="minorHAnsi" w:hAnsiTheme="minorHAnsi" w:cstheme="minorHAnsi"/>
                <w:b/>
                <w:bCs/>
                <w:color w:val="000000"/>
              </w:rPr>
              <w:t>Evolution du PSA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 : </w:t>
            </w:r>
          </w:p>
        </w:tc>
        <w:tc>
          <w:tcPr>
            <w:tcW w:w="5670" w:type="dxa"/>
          </w:tcPr>
          <w:p w14:paraId="42826C47" w14:textId="77777777" w:rsidR="00F21FE5" w:rsidRDefault="00F21FE5" w:rsidP="00F21FE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21FE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C TNM : </w:t>
            </w:r>
          </w:p>
          <w:p w14:paraId="02BDABCA" w14:textId="77777777" w:rsidR="00D85735" w:rsidRDefault="00D85735" w:rsidP="00F21FE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450A862C" w14:textId="4D107DBF" w:rsidR="00D85735" w:rsidRPr="00F21FE5" w:rsidRDefault="00D85735" w:rsidP="00F21FE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</w:tbl>
    <w:p w14:paraId="6A1921AD" w14:textId="63ADF2EE" w:rsidR="000506D2" w:rsidRDefault="000506D2" w:rsidP="00361224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LA TUMEUR</w:t>
      </w:r>
    </w:p>
    <w:p w14:paraId="1F56DF40" w14:textId="77777777" w:rsidR="001F3ABA" w:rsidRDefault="001F3ABA" w:rsidP="000506D2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Grilledutableau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670"/>
      </w:tblGrid>
      <w:tr w:rsidR="00F21FE5" w14:paraId="416BC39A" w14:textId="77777777" w:rsidTr="00D85735">
        <w:trPr>
          <w:trHeight w:val="375"/>
        </w:trPr>
        <w:tc>
          <w:tcPr>
            <w:tcW w:w="4531" w:type="dxa"/>
          </w:tcPr>
          <w:p w14:paraId="0242DFAE" w14:textId="77777777" w:rsidR="00F21FE5" w:rsidRDefault="00F21FE5" w:rsidP="00FD3F3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PROSTATE</w:t>
            </w:r>
          </w:p>
        </w:tc>
        <w:tc>
          <w:tcPr>
            <w:tcW w:w="5670" w:type="dxa"/>
          </w:tcPr>
          <w:p w14:paraId="5A8BD4B3" w14:textId="77777777" w:rsidR="00F21FE5" w:rsidRDefault="00F21FE5" w:rsidP="00FD3F3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HORS PROSTATE</w:t>
            </w:r>
          </w:p>
        </w:tc>
      </w:tr>
      <w:tr w:rsidR="00F21FE5" w14:paraId="01315627" w14:textId="77777777" w:rsidTr="00D85735">
        <w:tc>
          <w:tcPr>
            <w:tcW w:w="4531" w:type="dxa"/>
          </w:tcPr>
          <w:p w14:paraId="5E3BBCFE" w14:textId="3D7CC972" w:rsidR="00F21FE5" w:rsidRDefault="00D85735" w:rsidP="00FD3F3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Date de la biopsie :</w:t>
            </w:r>
          </w:p>
          <w:p w14:paraId="4281EDCC" w14:textId="77777777" w:rsidR="00D85735" w:rsidRDefault="00D85735" w:rsidP="00FD3F3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62E66F2C" w14:textId="434FD4C6" w:rsidR="00D85735" w:rsidRDefault="00D85735" w:rsidP="00FD3F3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TNM :</w:t>
            </w:r>
          </w:p>
          <w:p w14:paraId="3E8C1C3D" w14:textId="77777777" w:rsidR="00D85735" w:rsidRDefault="00D85735" w:rsidP="00FD3F3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051122C3" w14:textId="77777777" w:rsidR="00D85735" w:rsidRDefault="00D85735" w:rsidP="00FD3F3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265AD473" w14:textId="03EF0EA3" w:rsidR="00D85735" w:rsidRPr="00F21FE5" w:rsidRDefault="00D85735" w:rsidP="00FD3F3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Histologie :</w:t>
            </w:r>
          </w:p>
          <w:p w14:paraId="34CE3224" w14:textId="77777777" w:rsidR="00F21FE5" w:rsidRDefault="00F21FE5" w:rsidP="00FD3F3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5670" w:type="dxa"/>
          </w:tcPr>
          <w:p w14:paraId="272374B1" w14:textId="77777777" w:rsidR="00F21FE5" w:rsidRDefault="00D85735" w:rsidP="00D8573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Date du prélèvement : </w:t>
            </w:r>
          </w:p>
          <w:p w14:paraId="405CF5D1" w14:textId="77777777" w:rsidR="00D85735" w:rsidRDefault="00D85735" w:rsidP="00D8573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252B04C0" w14:textId="1E7C1C52" w:rsidR="00D85735" w:rsidRDefault="00D85735" w:rsidP="00D8573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pTNM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> :</w:t>
            </w:r>
          </w:p>
          <w:p w14:paraId="0EF8FD12" w14:textId="77777777" w:rsidR="00D85735" w:rsidRDefault="00D85735" w:rsidP="00D8573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339E23EE" w14:textId="77777777" w:rsidR="00D85735" w:rsidRDefault="00D85735" w:rsidP="00D8573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586DA3CA" w14:textId="7D6F585F" w:rsidR="00D85735" w:rsidRPr="00F21FE5" w:rsidRDefault="00D85735" w:rsidP="00D8573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Histologie</w:t>
            </w:r>
          </w:p>
        </w:tc>
      </w:tr>
      <w:tr w:rsidR="00F21FE5" w14:paraId="1528E19E" w14:textId="77777777" w:rsidTr="00D85735">
        <w:tc>
          <w:tcPr>
            <w:tcW w:w="4531" w:type="dxa"/>
          </w:tcPr>
          <w:p w14:paraId="5CC2BA82" w14:textId="1F8261F1" w:rsidR="00F21FE5" w:rsidRPr="00F21FE5" w:rsidRDefault="00D85735" w:rsidP="00FD3F3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ISUP :</w:t>
            </w:r>
          </w:p>
        </w:tc>
        <w:tc>
          <w:tcPr>
            <w:tcW w:w="5670" w:type="dxa"/>
          </w:tcPr>
          <w:p w14:paraId="19FDE5C8" w14:textId="77777777" w:rsidR="00F21FE5" w:rsidRPr="00D85735" w:rsidRDefault="00D85735" w:rsidP="00D85735">
            <w:pPr>
              <w:pStyle w:val="NormalWeb"/>
              <w:spacing w:before="0" w:beforeAutospacing="0" w:after="0" w:afterAutospacing="0"/>
              <w:ind w:left="45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N+/N : </w:t>
            </w:r>
          </w:p>
          <w:p w14:paraId="14D6F2AF" w14:textId="3DD9490E" w:rsidR="00D85735" w:rsidRDefault="00D85735" w:rsidP="00D85735">
            <w:pPr>
              <w:pStyle w:val="NormalWeb"/>
              <w:spacing w:before="0" w:beforeAutospacing="0" w:after="0" w:afterAutospacing="0"/>
              <w:ind w:left="405"/>
              <w:textAlignment w:val="baseline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21FE5" w14:paraId="4BB96E4B" w14:textId="77777777" w:rsidTr="00D85735">
        <w:tc>
          <w:tcPr>
            <w:tcW w:w="4531" w:type="dxa"/>
          </w:tcPr>
          <w:p w14:paraId="4EC202B7" w14:textId="77777777" w:rsidR="00D85735" w:rsidRDefault="00D85735" w:rsidP="00FD3F3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0A2551AB" w14:textId="22AFD66E" w:rsidR="00F21FE5" w:rsidRPr="00F21FE5" w:rsidRDefault="00D85735" w:rsidP="00FD3F3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Gleason :</w:t>
            </w:r>
          </w:p>
        </w:tc>
        <w:tc>
          <w:tcPr>
            <w:tcW w:w="5670" w:type="dxa"/>
          </w:tcPr>
          <w:p w14:paraId="1BE8BA58" w14:textId="1E7F08BF" w:rsidR="00F21FE5" w:rsidRDefault="00D85735" w:rsidP="00FD3F3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Grade :</w:t>
            </w:r>
          </w:p>
          <w:p w14:paraId="4A4171D9" w14:textId="77777777" w:rsidR="00F21FE5" w:rsidRPr="00F21FE5" w:rsidRDefault="00F21FE5" w:rsidP="00FD3F3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F21FE5" w14:paraId="6F1DAD0E" w14:textId="77777777" w:rsidTr="00D85735">
        <w:tc>
          <w:tcPr>
            <w:tcW w:w="4531" w:type="dxa"/>
          </w:tcPr>
          <w:p w14:paraId="7D18277D" w14:textId="77777777" w:rsidR="00D85735" w:rsidRDefault="00D85735" w:rsidP="00FD3F3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23C912A2" w14:textId="4919C7F0" w:rsidR="00F21FE5" w:rsidRPr="00F21FE5" w:rsidRDefault="00D85735" w:rsidP="00FD3F3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Nombre de biopsies positives : </w:t>
            </w:r>
            <w:r w:rsidR="00F21FE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5670" w:type="dxa"/>
          </w:tcPr>
          <w:p w14:paraId="73DC8D17" w14:textId="79FD5CD2" w:rsidR="00F21FE5" w:rsidRPr="00F21FE5" w:rsidRDefault="00F21FE5" w:rsidP="00FD3F3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</w:tbl>
    <w:p w14:paraId="16C442C9" w14:textId="77777777" w:rsidR="00F21FE5" w:rsidRDefault="00F21FE5" w:rsidP="000506D2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31ECB811" w14:textId="77777777" w:rsidR="00F21FE5" w:rsidRDefault="00F21FE5" w:rsidP="000506D2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17D10782" w14:textId="77777777" w:rsidR="00D85735" w:rsidRDefault="00D85735" w:rsidP="000506D2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6FD8FD4B" w14:textId="54AC1E74" w:rsidR="00062669" w:rsidRPr="002F0BBE" w:rsidRDefault="00DB6634" w:rsidP="00361224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2F0BBE">
        <w:rPr>
          <w:rFonts w:asciiTheme="minorHAnsi" w:hAnsiTheme="minorHAnsi" w:cstheme="minorHAnsi"/>
          <w:b/>
          <w:bCs/>
          <w:color w:val="000000"/>
        </w:rPr>
        <w:t xml:space="preserve">QUESTIONS POSEES A LA RCP </w:t>
      </w:r>
      <w:r w:rsidR="00277FE6" w:rsidRPr="002F0BBE">
        <w:rPr>
          <w:rFonts w:asciiTheme="minorHAnsi" w:hAnsiTheme="minorHAnsi" w:cstheme="minorHAnsi"/>
          <w:b/>
          <w:bCs/>
          <w:color w:val="000000"/>
        </w:rPr>
        <w:t xml:space="preserve">/ PROPOSITION </w:t>
      </w:r>
      <w:r w:rsidR="00050590" w:rsidRPr="002F0BBE">
        <w:rPr>
          <w:rFonts w:asciiTheme="minorHAnsi" w:hAnsiTheme="minorHAnsi" w:cstheme="minorHAnsi"/>
          <w:b/>
          <w:bCs/>
          <w:color w:val="000000"/>
        </w:rPr>
        <w:t>THERAPEUTIQUE :</w:t>
      </w:r>
      <w:r w:rsidRPr="002F0BBE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727A09F9" w14:textId="77777777" w:rsidR="004A68DC" w:rsidRPr="0065633F" w:rsidRDefault="004A68DC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381083B0" w14:textId="543373FB" w:rsidR="0065633F" w:rsidRDefault="0065633F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1D51FF95" w14:textId="77777777" w:rsidR="005167E5" w:rsidRDefault="005167E5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7E6875FB" w14:textId="77777777" w:rsidR="005167E5" w:rsidRDefault="005167E5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5A3ADF9F" w14:textId="77777777" w:rsidR="005167E5" w:rsidRDefault="005167E5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61008A" w14:paraId="2C086C6F" w14:textId="77777777" w:rsidTr="00D97CDB">
        <w:tc>
          <w:tcPr>
            <w:tcW w:w="4871" w:type="dxa"/>
          </w:tcPr>
          <w:p w14:paraId="0C9448BF" w14:textId="77777777" w:rsidR="0061008A" w:rsidRDefault="0061008A" w:rsidP="00D97CD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Relecture radiologique requise 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4163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02CBD"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78976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02CBD"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</w:tc>
        <w:tc>
          <w:tcPr>
            <w:tcW w:w="4871" w:type="dxa"/>
          </w:tcPr>
          <w:p w14:paraId="2FB774CB" w14:textId="77777777" w:rsidR="0061008A" w:rsidRDefault="0061008A" w:rsidP="00D97CD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Demande de TEP FDG      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9725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02CBD"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5251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02CBD"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</w:tc>
      </w:tr>
      <w:tr w:rsidR="0061008A" w14:paraId="50CA633C" w14:textId="77777777" w:rsidTr="00D97CDB">
        <w:tc>
          <w:tcPr>
            <w:tcW w:w="4871" w:type="dxa"/>
          </w:tcPr>
          <w:p w14:paraId="5A34AC40" w14:textId="77777777" w:rsidR="0061008A" w:rsidRDefault="0061008A" w:rsidP="00D97CD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871" w:type="dxa"/>
          </w:tcPr>
          <w:p w14:paraId="31C0E97E" w14:textId="77777777" w:rsidR="0061008A" w:rsidRDefault="0061008A" w:rsidP="00D97CD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Evasan autre                      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0774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02CBD"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7275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02CBD"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</w:tc>
      </w:tr>
      <w:tr w:rsidR="0061008A" w14:paraId="7671BDC3" w14:textId="77777777" w:rsidTr="00D97CDB">
        <w:tc>
          <w:tcPr>
            <w:tcW w:w="4871" w:type="dxa"/>
          </w:tcPr>
          <w:p w14:paraId="7F4DD42D" w14:textId="77777777" w:rsidR="0061008A" w:rsidRDefault="0061008A" w:rsidP="00D97CD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871" w:type="dxa"/>
          </w:tcPr>
          <w:p w14:paraId="67D1CB51" w14:textId="77777777" w:rsidR="0061008A" w:rsidRDefault="0061008A" w:rsidP="00D97CD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DATE ENVISAGEE : (délai visa NZ 3s ; passeport 4s)</w:t>
            </w:r>
          </w:p>
        </w:tc>
      </w:tr>
    </w:tbl>
    <w:p w14:paraId="5BD6DCE3" w14:textId="77777777" w:rsidR="001D073E" w:rsidRPr="002F0BBE" w:rsidRDefault="001D073E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334B32CF" w14:textId="77777777" w:rsidR="00E371DE" w:rsidRDefault="00E371DE" w:rsidP="00E371DE">
      <w:pPr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Contact souhaité/ indiqué EMPS :</w:t>
      </w:r>
    </w:p>
    <w:p w14:paraId="66E8EE23" w14:textId="77777777" w:rsidR="00E371DE" w:rsidRDefault="00E371DE" w:rsidP="00E371DE">
      <w:pPr>
        <w:rPr>
          <w:rFonts w:asciiTheme="minorHAnsi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1900857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902CBD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Oui, patient informé </w:t>
      </w:r>
    </w:p>
    <w:p w14:paraId="1104A4BC" w14:textId="77777777" w:rsidR="00E371DE" w:rsidRDefault="00E371DE" w:rsidP="00E371DE">
      <w:pPr>
        <w:rPr>
          <w:rFonts w:asciiTheme="minorHAnsi" w:hAnsiTheme="minorHAnsi" w:cstheme="minorHAnsi"/>
          <w:color w:val="000000"/>
        </w:rPr>
      </w:pPr>
      <w:r w:rsidRPr="00902CBD">
        <w:rPr>
          <w:rFonts w:asciiTheme="minorHAnsi" w:hAnsiTheme="minorHAnsi" w:cstheme="minorHAnsi"/>
          <w:color w:val="00000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1555002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902CBD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Oui, ultérieurement, patient non informé </w:t>
      </w:r>
    </w:p>
    <w:p w14:paraId="521A8E06" w14:textId="7A3088F9" w:rsidR="001D073E" w:rsidRPr="002F0BBE" w:rsidRDefault="00E371DE" w:rsidP="00E371DE">
      <w:pPr>
        <w:rPr>
          <w:rFonts w:asciiTheme="minorHAnsi" w:eastAsia="Times New Roman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607078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902CBD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Non, patient adjuvant</w:t>
      </w:r>
    </w:p>
    <w:p w14:paraId="5FC74B87" w14:textId="77777777" w:rsidR="00EE6A34" w:rsidRPr="002F0BBE" w:rsidRDefault="00EE6A34" w:rsidP="00D34B83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2F0BBE">
        <w:rPr>
          <w:rFonts w:asciiTheme="minorHAnsi" w:hAnsiTheme="minorHAnsi" w:cstheme="minorHAnsi"/>
          <w:b/>
          <w:bCs/>
          <w:color w:val="000000"/>
        </w:rPr>
        <w:t>AVIS DE LA RCP :</w:t>
      </w:r>
    </w:p>
    <w:p w14:paraId="2C11DF1C" w14:textId="77777777" w:rsidR="00D93AA4" w:rsidRPr="002F0BBE" w:rsidRDefault="00D93AA4" w:rsidP="00D93AA4">
      <w:pPr>
        <w:spacing w:before="120"/>
        <w:rPr>
          <w:rFonts w:asciiTheme="minorHAnsi" w:eastAsia="Times New Roman" w:hAnsiTheme="minorHAnsi" w:cstheme="minorHAnsi"/>
          <w:sz w:val="20"/>
          <w:szCs w:val="20"/>
        </w:rPr>
      </w:pPr>
    </w:p>
    <w:p w14:paraId="44A8F563" w14:textId="77777777" w:rsidR="00D93AA4" w:rsidRPr="002F0BBE" w:rsidRDefault="00D93AA4" w:rsidP="00D93AA4">
      <w:pPr>
        <w:spacing w:before="120"/>
        <w:rPr>
          <w:rFonts w:asciiTheme="minorHAnsi" w:eastAsia="Times New Roman" w:hAnsiTheme="minorHAnsi" w:cstheme="minorHAnsi"/>
          <w:sz w:val="20"/>
          <w:szCs w:val="20"/>
        </w:rPr>
      </w:pPr>
    </w:p>
    <w:p w14:paraId="20DAA3FE" w14:textId="77777777" w:rsidR="006B6180" w:rsidRPr="002F0BBE" w:rsidRDefault="006B6180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7ED2169E" w14:textId="77777777" w:rsidR="006B6180" w:rsidRPr="002F0BBE" w:rsidRDefault="006B6180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1A171287" w14:textId="77777777" w:rsidR="006B6180" w:rsidRPr="002F0BBE" w:rsidRDefault="006B6180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sectPr w:rsidR="006B6180" w:rsidRPr="002F0BBE" w:rsidSect="005167E5">
      <w:headerReference w:type="default" r:id="rId8"/>
      <w:footerReference w:type="default" r:id="rId9"/>
      <w:pgSz w:w="11906" w:h="16838"/>
      <w:pgMar w:top="993" w:right="1077" w:bottom="1077" w:left="1077" w:header="340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3C93C" w14:textId="77777777" w:rsidR="009F3E88" w:rsidRDefault="009F3E88" w:rsidP="00361224">
      <w:r>
        <w:separator/>
      </w:r>
    </w:p>
  </w:endnote>
  <w:endnote w:type="continuationSeparator" w:id="0">
    <w:p w14:paraId="0869151B" w14:textId="77777777" w:rsidR="009F3E88" w:rsidRDefault="009F3E88" w:rsidP="00361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E18B" w14:textId="184AFB95" w:rsidR="00EE6A34" w:rsidRPr="00C606E5" w:rsidRDefault="005167E5" w:rsidP="00EE6A34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  <w:color w:val="C00000"/>
        <w:sz w:val="18"/>
        <w:szCs w:val="18"/>
      </w:rPr>
    </w:pPr>
    <w:r>
      <w:rPr>
        <w:rFonts w:asciiTheme="minorHAnsi" w:hAnsiTheme="minorHAnsi" w:cstheme="minorHAnsi"/>
        <w:b/>
        <w:bCs/>
        <w:color w:val="C00000"/>
        <w:sz w:val="18"/>
        <w:szCs w:val="18"/>
      </w:rPr>
      <w:t>Joindre tous les documents complémentaires nécessaire à la prise de décision. Un dossier non complet pourra être décalé à la RCP suivante par le médecin référent de la RCP</w:t>
    </w:r>
  </w:p>
  <w:p w14:paraId="4D616172" w14:textId="12F14C1B" w:rsidR="00EE6A34" w:rsidRPr="00C606E5" w:rsidRDefault="00967D9C" w:rsidP="00EE6A34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  <w:b/>
        <w:bCs/>
        <w:color w:val="CC0000"/>
        <w:sz w:val="18"/>
        <w:szCs w:val="18"/>
        <w:u w:val="single"/>
      </w:rPr>
    </w:pPr>
    <w:hyperlink r:id="rId1" w:history="1">
      <w:r w:rsidRPr="00C606E5">
        <w:rPr>
          <w:rStyle w:val="Lienhypertexte"/>
          <w:rFonts w:asciiTheme="minorHAnsi" w:hAnsiTheme="minorHAnsi" w:cstheme="minorHAnsi"/>
          <w:b/>
          <w:bCs/>
          <w:sz w:val="18"/>
          <w:szCs w:val="18"/>
        </w:rPr>
        <w:t>rcponco@icpf.pf</w:t>
      </w:r>
    </w:hyperlink>
  </w:p>
  <w:p w14:paraId="2BE424FD" w14:textId="77777777" w:rsidR="00D25706" w:rsidRPr="00C606E5" w:rsidRDefault="00EE6A34" w:rsidP="00EE6A34">
    <w:pPr>
      <w:pStyle w:val="Pieddepage"/>
      <w:jc w:val="right"/>
      <w:rPr>
        <w:sz w:val="18"/>
        <w:szCs w:val="18"/>
      </w:rPr>
    </w:pP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6432" behindDoc="0" locked="0" layoutInCell="1" allowOverlap="1" wp14:anchorId="75DF63A8" wp14:editId="15FF2B21">
          <wp:simplePos x="0" y="0"/>
          <wp:positionH relativeFrom="margin">
            <wp:posOffset>4857115</wp:posOffset>
          </wp:positionH>
          <wp:positionV relativeFrom="paragraph">
            <wp:posOffset>168910</wp:posOffset>
          </wp:positionV>
          <wp:extent cx="1371600" cy="227965"/>
          <wp:effectExtent l="0" t="0" r="0" b="635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7456" behindDoc="0" locked="0" layoutInCell="1" allowOverlap="1" wp14:anchorId="792657A4" wp14:editId="4EFD39CB">
          <wp:simplePos x="0" y="0"/>
          <wp:positionH relativeFrom="rightMargin">
            <wp:posOffset>47625</wp:posOffset>
          </wp:positionH>
          <wp:positionV relativeFrom="paragraph">
            <wp:posOffset>168910</wp:posOffset>
          </wp:positionV>
          <wp:extent cx="1371600" cy="227965"/>
          <wp:effectExtent l="0" t="0" r="0" b="635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2336" behindDoc="0" locked="0" layoutInCell="1" allowOverlap="1" wp14:anchorId="639F0D77" wp14:editId="67D47D92">
          <wp:simplePos x="0" y="0"/>
          <wp:positionH relativeFrom="page">
            <wp:posOffset>-9525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3360" behindDoc="0" locked="0" layoutInCell="1" allowOverlap="1" wp14:anchorId="5DE24718" wp14:editId="4CCE43A0">
          <wp:simplePos x="0" y="0"/>
          <wp:positionH relativeFrom="page">
            <wp:posOffset>1373505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4384" behindDoc="0" locked="0" layoutInCell="1" allowOverlap="1" wp14:anchorId="20053E26" wp14:editId="042DF64D">
          <wp:simplePos x="0" y="0"/>
          <wp:positionH relativeFrom="page">
            <wp:posOffset>2766060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5408" behindDoc="0" locked="0" layoutInCell="1" allowOverlap="1" wp14:anchorId="724E87D0" wp14:editId="49BD3E55">
          <wp:simplePos x="0" y="0"/>
          <wp:positionH relativeFrom="page">
            <wp:posOffset>4149090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sz w:val="18"/>
          <w:szCs w:val="18"/>
        </w:rPr>
        <w:id w:val="-121326901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C606E5">
              <w:rPr>
                <w:sz w:val="18"/>
                <w:szCs w:val="18"/>
              </w:rPr>
              <w:t xml:space="preserve">Page </w:t>
            </w:r>
            <w:r w:rsidRPr="00C606E5">
              <w:rPr>
                <w:b/>
                <w:bCs/>
                <w:sz w:val="18"/>
                <w:szCs w:val="18"/>
              </w:rPr>
              <w:fldChar w:fldCharType="begin"/>
            </w:r>
            <w:r w:rsidRPr="00C606E5">
              <w:rPr>
                <w:b/>
                <w:bCs/>
                <w:sz w:val="18"/>
                <w:szCs w:val="18"/>
              </w:rPr>
              <w:instrText>PAGE</w:instrText>
            </w:r>
            <w:r w:rsidRPr="00C606E5">
              <w:rPr>
                <w:b/>
                <w:bCs/>
                <w:sz w:val="18"/>
                <w:szCs w:val="18"/>
              </w:rPr>
              <w:fldChar w:fldCharType="separate"/>
            </w:r>
            <w:r w:rsidR="00E42926" w:rsidRPr="00C606E5">
              <w:rPr>
                <w:b/>
                <w:bCs/>
                <w:noProof/>
                <w:sz w:val="18"/>
                <w:szCs w:val="18"/>
              </w:rPr>
              <w:t>2</w:t>
            </w:r>
            <w:r w:rsidRPr="00C606E5">
              <w:rPr>
                <w:b/>
                <w:bCs/>
                <w:sz w:val="18"/>
                <w:szCs w:val="18"/>
              </w:rPr>
              <w:fldChar w:fldCharType="end"/>
            </w:r>
            <w:r w:rsidRPr="00C606E5">
              <w:rPr>
                <w:sz w:val="18"/>
                <w:szCs w:val="18"/>
              </w:rPr>
              <w:t xml:space="preserve"> sur </w:t>
            </w:r>
            <w:r w:rsidRPr="00C606E5">
              <w:rPr>
                <w:b/>
                <w:bCs/>
                <w:sz w:val="18"/>
                <w:szCs w:val="18"/>
              </w:rPr>
              <w:fldChar w:fldCharType="begin"/>
            </w:r>
            <w:r w:rsidRPr="00C606E5">
              <w:rPr>
                <w:b/>
                <w:bCs/>
                <w:sz w:val="18"/>
                <w:szCs w:val="18"/>
              </w:rPr>
              <w:instrText>NUMPAGES</w:instrText>
            </w:r>
            <w:r w:rsidRPr="00C606E5">
              <w:rPr>
                <w:b/>
                <w:bCs/>
                <w:sz w:val="18"/>
                <w:szCs w:val="18"/>
              </w:rPr>
              <w:fldChar w:fldCharType="separate"/>
            </w:r>
            <w:r w:rsidR="00E42926" w:rsidRPr="00C606E5">
              <w:rPr>
                <w:b/>
                <w:bCs/>
                <w:noProof/>
                <w:sz w:val="18"/>
                <w:szCs w:val="18"/>
              </w:rPr>
              <w:t>2</w:t>
            </w:r>
            <w:r w:rsidRPr="00C606E5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C7D08" w14:textId="77777777" w:rsidR="009F3E88" w:rsidRDefault="009F3E88" w:rsidP="00361224">
      <w:r>
        <w:separator/>
      </w:r>
    </w:p>
  </w:footnote>
  <w:footnote w:type="continuationSeparator" w:id="0">
    <w:p w14:paraId="1FCE5696" w14:textId="77777777" w:rsidR="009F3E88" w:rsidRDefault="009F3E88" w:rsidP="00361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B9125" w14:textId="4013E818" w:rsidR="00EB7D15" w:rsidRPr="001F1030" w:rsidRDefault="005167E5" w:rsidP="005167E5">
    <w:pPr>
      <w:pStyle w:val="NormalWeb"/>
      <w:pBdr>
        <w:bottom w:val="single" w:sz="12" w:space="1" w:color="auto"/>
      </w:pBdr>
      <w:spacing w:before="0" w:beforeAutospacing="0" w:after="0" w:afterAutospacing="0"/>
      <w:jc w:val="center"/>
      <w:rPr>
        <w:rFonts w:asciiTheme="minorHAnsi" w:hAnsiTheme="minorHAnsi" w:cstheme="minorHAnsi"/>
        <w:b/>
        <w:bCs/>
        <w:color w:val="000000"/>
        <w:sz w:val="28"/>
        <w:szCs w:val="28"/>
      </w:rPr>
    </w:pPr>
    <w:r w:rsidRPr="001F1030">
      <w:rPr>
        <w:rFonts w:asciiTheme="minorHAnsi" w:hAnsiTheme="minorHAnsi" w:cstheme="minorHAnsi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72576" behindDoc="0" locked="0" layoutInCell="1" allowOverlap="1" wp14:anchorId="39DD7D34" wp14:editId="20162605">
          <wp:simplePos x="0" y="0"/>
          <wp:positionH relativeFrom="margin">
            <wp:posOffset>6011545</wp:posOffset>
          </wp:positionH>
          <wp:positionV relativeFrom="paragraph">
            <wp:posOffset>-149860</wp:posOffset>
          </wp:positionV>
          <wp:extent cx="714375" cy="339442"/>
          <wp:effectExtent l="0" t="0" r="0" b="3810"/>
          <wp:wrapNone/>
          <wp:docPr id="1" name="Image 9">
            <a:extLst xmlns:a="http://schemas.openxmlformats.org/drawingml/2006/main">
              <a:ext uri="{FF2B5EF4-FFF2-40B4-BE49-F238E27FC236}">
                <a16:creationId xmlns:a16="http://schemas.microsoft.com/office/drawing/2014/main" id="{74D91A52-FFC0-4E05-8300-930346ACED4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9">
                    <a:extLst>
                      <a:ext uri="{FF2B5EF4-FFF2-40B4-BE49-F238E27FC236}">
                        <a16:creationId xmlns:a16="http://schemas.microsoft.com/office/drawing/2014/main" id="{74D91A52-FFC0-4E05-8300-930346ACED4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339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1030">
      <w:rPr>
        <w:rFonts w:asciiTheme="minorHAnsi" w:hAnsiTheme="minorHAnsi" w:cstheme="minorHAnsi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73600" behindDoc="0" locked="0" layoutInCell="1" allowOverlap="1" wp14:anchorId="36874F42" wp14:editId="194878AA">
          <wp:simplePos x="0" y="0"/>
          <wp:positionH relativeFrom="margin">
            <wp:posOffset>-600075</wp:posOffset>
          </wp:positionH>
          <wp:positionV relativeFrom="paragraph">
            <wp:posOffset>-147955</wp:posOffset>
          </wp:positionV>
          <wp:extent cx="976414" cy="314325"/>
          <wp:effectExtent l="0" t="0" r="0" b="0"/>
          <wp:wrapNone/>
          <wp:docPr id="2" name="Image 5" descr="Une image contenant text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3D3F1289-B70F-E870-0DFB-6CC7B2DEC3B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 descr="Une image contenant texte&#10;&#10;Description générée automatiquement">
                    <a:extLst>
                      <a:ext uri="{FF2B5EF4-FFF2-40B4-BE49-F238E27FC236}">
                        <a16:creationId xmlns:a16="http://schemas.microsoft.com/office/drawing/2014/main" id="{3D3F1289-B70F-E870-0DFB-6CC7B2DEC3B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414" cy="31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1030">
      <w:rPr>
        <w:rFonts w:asciiTheme="minorHAnsi" w:hAnsiTheme="minorHAnsi" w:cstheme="minorHAnsi"/>
        <w:b/>
        <w:bCs/>
        <w:color w:val="000000"/>
        <w:sz w:val="28"/>
        <w:szCs w:val="28"/>
      </w:rPr>
      <w:t>FI</w:t>
    </w:r>
    <w:r w:rsidR="00EB7D15" w:rsidRPr="001F1030">
      <w:rPr>
        <w:rFonts w:asciiTheme="minorHAnsi" w:hAnsiTheme="minorHAnsi" w:cstheme="minorHAnsi"/>
        <w:b/>
        <w:bCs/>
        <w:color w:val="000000"/>
        <w:sz w:val="28"/>
        <w:szCs w:val="28"/>
      </w:rPr>
      <w:t xml:space="preserve">CHE RCP </w:t>
    </w:r>
    <w:r w:rsidR="009B11F0">
      <w:rPr>
        <w:rFonts w:asciiTheme="minorHAnsi" w:hAnsiTheme="minorHAnsi" w:cstheme="minorHAnsi"/>
        <w:b/>
        <w:bCs/>
        <w:color w:val="000000"/>
        <w:sz w:val="28"/>
        <w:szCs w:val="28"/>
      </w:rPr>
      <w:t>UROLOGIE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7A56"/>
    <w:multiLevelType w:val="hybridMultilevel"/>
    <w:tmpl w:val="FECC72BE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31C36"/>
    <w:multiLevelType w:val="hybridMultilevel"/>
    <w:tmpl w:val="C07AA230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11E33"/>
    <w:multiLevelType w:val="hybridMultilevel"/>
    <w:tmpl w:val="6E088576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F744B"/>
    <w:multiLevelType w:val="hybridMultilevel"/>
    <w:tmpl w:val="880E261C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A5887"/>
    <w:multiLevelType w:val="hybridMultilevel"/>
    <w:tmpl w:val="E4CCEF5C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E46B2"/>
    <w:multiLevelType w:val="hybridMultilevel"/>
    <w:tmpl w:val="C902F5E4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F458A"/>
    <w:multiLevelType w:val="hybridMultilevel"/>
    <w:tmpl w:val="EB62A86E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62E50"/>
    <w:multiLevelType w:val="hybridMultilevel"/>
    <w:tmpl w:val="F134ECCA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A3381"/>
    <w:multiLevelType w:val="hybridMultilevel"/>
    <w:tmpl w:val="4CFCB1FE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864C7"/>
    <w:multiLevelType w:val="hybridMultilevel"/>
    <w:tmpl w:val="FE9C4FBE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607F4"/>
    <w:multiLevelType w:val="hybridMultilevel"/>
    <w:tmpl w:val="BEB6C594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110C1"/>
    <w:multiLevelType w:val="hybridMultilevel"/>
    <w:tmpl w:val="C14E87AA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B3E64"/>
    <w:multiLevelType w:val="hybridMultilevel"/>
    <w:tmpl w:val="6E9CF542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566B8"/>
    <w:multiLevelType w:val="hybridMultilevel"/>
    <w:tmpl w:val="CC022470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C2DDC"/>
    <w:multiLevelType w:val="hybridMultilevel"/>
    <w:tmpl w:val="1A90565C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57CA5"/>
    <w:multiLevelType w:val="hybridMultilevel"/>
    <w:tmpl w:val="4B961E00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86252"/>
    <w:multiLevelType w:val="hybridMultilevel"/>
    <w:tmpl w:val="60A883D2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45094"/>
    <w:multiLevelType w:val="hybridMultilevel"/>
    <w:tmpl w:val="141863D4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F50E6"/>
    <w:multiLevelType w:val="hybridMultilevel"/>
    <w:tmpl w:val="A0C66D78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85C3F"/>
    <w:multiLevelType w:val="hybridMultilevel"/>
    <w:tmpl w:val="70F2680A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5237D"/>
    <w:multiLevelType w:val="multilevel"/>
    <w:tmpl w:val="04AEF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9216E6"/>
    <w:multiLevelType w:val="hybridMultilevel"/>
    <w:tmpl w:val="44C0000A"/>
    <w:lvl w:ilvl="0" w:tplc="860E2DDC">
      <w:start w:val="1"/>
      <w:numFmt w:val="bullet"/>
      <w:lvlText w:val="o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5A2E5113"/>
    <w:multiLevelType w:val="hybridMultilevel"/>
    <w:tmpl w:val="39ACD8B4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89401A"/>
    <w:multiLevelType w:val="multilevel"/>
    <w:tmpl w:val="E16A2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DA5E68"/>
    <w:multiLevelType w:val="hybridMultilevel"/>
    <w:tmpl w:val="072C9F10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5E2A2A"/>
    <w:multiLevelType w:val="hybridMultilevel"/>
    <w:tmpl w:val="8BA6EFA4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032AE"/>
    <w:multiLevelType w:val="multilevel"/>
    <w:tmpl w:val="04AEF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0064DB"/>
    <w:multiLevelType w:val="hybridMultilevel"/>
    <w:tmpl w:val="27F06580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5703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0212481">
    <w:abstractNumId w:val="23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 w16cid:durableId="687364890">
    <w:abstractNumId w:val="20"/>
  </w:num>
  <w:num w:numId="4" w16cid:durableId="1824619025">
    <w:abstractNumId w:val="17"/>
  </w:num>
  <w:num w:numId="5" w16cid:durableId="2067333381">
    <w:abstractNumId w:val="22"/>
  </w:num>
  <w:num w:numId="6" w16cid:durableId="393478282">
    <w:abstractNumId w:val="24"/>
  </w:num>
  <w:num w:numId="7" w16cid:durableId="971716505">
    <w:abstractNumId w:val="13"/>
  </w:num>
  <w:num w:numId="8" w16cid:durableId="2036735814">
    <w:abstractNumId w:val="1"/>
  </w:num>
  <w:num w:numId="9" w16cid:durableId="629483813">
    <w:abstractNumId w:val="14"/>
  </w:num>
  <w:num w:numId="10" w16cid:durableId="1802962260">
    <w:abstractNumId w:val="8"/>
  </w:num>
  <w:num w:numId="11" w16cid:durableId="1266693396">
    <w:abstractNumId w:val="27"/>
  </w:num>
  <w:num w:numId="12" w16cid:durableId="1239250965">
    <w:abstractNumId w:val="12"/>
  </w:num>
  <w:num w:numId="13" w16cid:durableId="1934044123">
    <w:abstractNumId w:val="15"/>
  </w:num>
  <w:num w:numId="14" w16cid:durableId="1388602116">
    <w:abstractNumId w:val="21"/>
  </w:num>
  <w:num w:numId="15" w16cid:durableId="492261427">
    <w:abstractNumId w:val="4"/>
  </w:num>
  <w:num w:numId="16" w16cid:durableId="337849766">
    <w:abstractNumId w:val="2"/>
  </w:num>
  <w:num w:numId="17" w16cid:durableId="1597010558">
    <w:abstractNumId w:val="10"/>
  </w:num>
  <w:num w:numId="18" w16cid:durableId="1662001080">
    <w:abstractNumId w:val="11"/>
  </w:num>
  <w:num w:numId="19" w16cid:durableId="1088692643">
    <w:abstractNumId w:val="9"/>
  </w:num>
  <w:num w:numId="20" w16cid:durableId="1498424618">
    <w:abstractNumId w:val="3"/>
  </w:num>
  <w:num w:numId="21" w16cid:durableId="1665936456">
    <w:abstractNumId w:val="7"/>
  </w:num>
  <w:num w:numId="22" w16cid:durableId="1873758757">
    <w:abstractNumId w:val="18"/>
  </w:num>
  <w:num w:numId="23" w16cid:durableId="922102054">
    <w:abstractNumId w:val="19"/>
  </w:num>
  <w:num w:numId="24" w16cid:durableId="1036471351">
    <w:abstractNumId w:val="6"/>
  </w:num>
  <w:num w:numId="25" w16cid:durableId="1694576537">
    <w:abstractNumId w:val="16"/>
  </w:num>
  <w:num w:numId="26" w16cid:durableId="278337329">
    <w:abstractNumId w:val="25"/>
  </w:num>
  <w:num w:numId="27" w16cid:durableId="183056841">
    <w:abstractNumId w:val="5"/>
  </w:num>
  <w:num w:numId="28" w16cid:durableId="1529024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D9C"/>
    <w:rsid w:val="000143A9"/>
    <w:rsid w:val="00015710"/>
    <w:rsid w:val="00050590"/>
    <w:rsid w:val="000506D2"/>
    <w:rsid w:val="00061BC3"/>
    <w:rsid w:val="00062669"/>
    <w:rsid w:val="0006731E"/>
    <w:rsid w:val="00092B0F"/>
    <w:rsid w:val="000B35A9"/>
    <w:rsid w:val="000C31F9"/>
    <w:rsid w:val="000C7F27"/>
    <w:rsid w:val="00157A39"/>
    <w:rsid w:val="00157C71"/>
    <w:rsid w:val="00191D77"/>
    <w:rsid w:val="0019458E"/>
    <w:rsid w:val="001D073E"/>
    <w:rsid w:val="001D73FB"/>
    <w:rsid w:val="001F1030"/>
    <w:rsid w:val="001F3ABA"/>
    <w:rsid w:val="002034DD"/>
    <w:rsid w:val="00236FA8"/>
    <w:rsid w:val="00251133"/>
    <w:rsid w:val="00277FE6"/>
    <w:rsid w:val="002939B8"/>
    <w:rsid w:val="00295252"/>
    <w:rsid w:val="002F0BBE"/>
    <w:rsid w:val="00321006"/>
    <w:rsid w:val="00340003"/>
    <w:rsid w:val="00342445"/>
    <w:rsid w:val="003460FB"/>
    <w:rsid w:val="00360C97"/>
    <w:rsid w:val="00361224"/>
    <w:rsid w:val="003C6233"/>
    <w:rsid w:val="003D3A2C"/>
    <w:rsid w:val="004024E7"/>
    <w:rsid w:val="004129F3"/>
    <w:rsid w:val="004134A3"/>
    <w:rsid w:val="00457C71"/>
    <w:rsid w:val="004861D4"/>
    <w:rsid w:val="004A68DC"/>
    <w:rsid w:val="004B0A47"/>
    <w:rsid w:val="004C5611"/>
    <w:rsid w:val="005167E5"/>
    <w:rsid w:val="005918A8"/>
    <w:rsid w:val="005A678B"/>
    <w:rsid w:val="005C7C9D"/>
    <w:rsid w:val="005D208E"/>
    <w:rsid w:val="00604FA5"/>
    <w:rsid w:val="0060745E"/>
    <w:rsid w:val="0061008A"/>
    <w:rsid w:val="00615654"/>
    <w:rsid w:val="00626CAE"/>
    <w:rsid w:val="006326F4"/>
    <w:rsid w:val="00652960"/>
    <w:rsid w:val="0065633F"/>
    <w:rsid w:val="006B6180"/>
    <w:rsid w:val="0074518C"/>
    <w:rsid w:val="007868F8"/>
    <w:rsid w:val="007A2B47"/>
    <w:rsid w:val="007A59D6"/>
    <w:rsid w:val="007A76F5"/>
    <w:rsid w:val="007C0142"/>
    <w:rsid w:val="007C744F"/>
    <w:rsid w:val="007E6AF8"/>
    <w:rsid w:val="00805A6B"/>
    <w:rsid w:val="0081299D"/>
    <w:rsid w:val="00816C82"/>
    <w:rsid w:val="008213CC"/>
    <w:rsid w:val="008831C3"/>
    <w:rsid w:val="008B204B"/>
    <w:rsid w:val="00902CBD"/>
    <w:rsid w:val="00931ABA"/>
    <w:rsid w:val="00936167"/>
    <w:rsid w:val="00967D9C"/>
    <w:rsid w:val="009721B9"/>
    <w:rsid w:val="009858C4"/>
    <w:rsid w:val="009923C8"/>
    <w:rsid w:val="009944A1"/>
    <w:rsid w:val="009A7DD8"/>
    <w:rsid w:val="009B11F0"/>
    <w:rsid w:val="009B3E3B"/>
    <w:rsid w:val="009E72EB"/>
    <w:rsid w:val="009F3759"/>
    <w:rsid w:val="009F3E88"/>
    <w:rsid w:val="00A116AE"/>
    <w:rsid w:val="00A83ED0"/>
    <w:rsid w:val="00AB7A65"/>
    <w:rsid w:val="00AD321F"/>
    <w:rsid w:val="00AE2359"/>
    <w:rsid w:val="00AE33F2"/>
    <w:rsid w:val="00AE743E"/>
    <w:rsid w:val="00AF136E"/>
    <w:rsid w:val="00B349B8"/>
    <w:rsid w:val="00BA6248"/>
    <w:rsid w:val="00BA6F5D"/>
    <w:rsid w:val="00C330CF"/>
    <w:rsid w:val="00C34226"/>
    <w:rsid w:val="00C5245C"/>
    <w:rsid w:val="00C606E5"/>
    <w:rsid w:val="00C6742B"/>
    <w:rsid w:val="00CF7294"/>
    <w:rsid w:val="00D13B87"/>
    <w:rsid w:val="00D25706"/>
    <w:rsid w:val="00D26CC6"/>
    <w:rsid w:val="00D27CE8"/>
    <w:rsid w:val="00D34B83"/>
    <w:rsid w:val="00D51180"/>
    <w:rsid w:val="00D85735"/>
    <w:rsid w:val="00D93AA4"/>
    <w:rsid w:val="00DB6634"/>
    <w:rsid w:val="00DC2441"/>
    <w:rsid w:val="00E0122C"/>
    <w:rsid w:val="00E07DF5"/>
    <w:rsid w:val="00E371DE"/>
    <w:rsid w:val="00E42926"/>
    <w:rsid w:val="00E42FA7"/>
    <w:rsid w:val="00E505B1"/>
    <w:rsid w:val="00E52FB9"/>
    <w:rsid w:val="00E6025A"/>
    <w:rsid w:val="00E7039C"/>
    <w:rsid w:val="00E75105"/>
    <w:rsid w:val="00E76C26"/>
    <w:rsid w:val="00E86C19"/>
    <w:rsid w:val="00EB7D15"/>
    <w:rsid w:val="00EE6A34"/>
    <w:rsid w:val="00F01BC5"/>
    <w:rsid w:val="00F02A52"/>
    <w:rsid w:val="00F178D0"/>
    <w:rsid w:val="00F21FE5"/>
    <w:rsid w:val="00F51430"/>
    <w:rsid w:val="00F67F9D"/>
    <w:rsid w:val="00F773CB"/>
    <w:rsid w:val="00FB4D01"/>
    <w:rsid w:val="00FE2A6E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707B9"/>
  <w15:chartTrackingRefBased/>
  <w15:docId w15:val="{53EFC45F-9B57-4B3D-8A5F-33D72C9F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669"/>
    <w:pPr>
      <w:spacing w:after="0" w:line="240" w:lineRule="auto"/>
    </w:pPr>
    <w:rPr>
      <w:rFonts w:ascii="Calibri" w:hAnsi="Calibri" w:cs="Calibri"/>
      <w:lang w:eastAsia="fr-FR"/>
    </w:rPr>
  </w:style>
  <w:style w:type="paragraph" w:styleId="Titre3">
    <w:name w:val="heading 3"/>
    <w:basedOn w:val="Normal"/>
    <w:link w:val="Titre3Car"/>
    <w:uiPriority w:val="9"/>
    <w:unhideWhenUsed/>
    <w:qFormat/>
    <w:rsid w:val="0006266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062669"/>
    <w:rPr>
      <w:rFonts w:ascii="Calibri" w:hAnsi="Calibri" w:cs="Calibri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06266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2669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uiPriority w:val="99"/>
    <w:unhideWhenUsed/>
    <w:rsid w:val="0036122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61224"/>
    <w:rPr>
      <w:rFonts w:ascii="Calibri" w:hAnsi="Calibri" w:cs="Calibri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6122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61224"/>
    <w:rPr>
      <w:rFonts w:ascii="Calibri" w:hAnsi="Calibri" w:cs="Calibri"/>
      <w:lang w:eastAsia="fr-FR"/>
    </w:rPr>
  </w:style>
  <w:style w:type="table" w:styleId="Grilledutableau">
    <w:name w:val="Table Grid"/>
    <w:basedOn w:val="TableauNormal"/>
    <w:uiPriority w:val="39"/>
    <w:rsid w:val="00EB7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93AA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A76F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76F5"/>
    <w:rPr>
      <w:rFonts w:ascii="Segoe UI" w:hAnsi="Segoe UI" w:cs="Segoe UI"/>
      <w:sz w:val="18"/>
      <w:szCs w:val="18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67D9C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9A7DD8"/>
    <w:pPr>
      <w:spacing w:after="0" w:line="240" w:lineRule="auto"/>
    </w:pPr>
    <w:rPr>
      <w:rFonts w:ascii="Calibri" w:hAnsi="Calibri" w:cs="Calibri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rcponco@icpf.p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melle.tahiata\Documents\Mod&#232;les%20Office%20personnalis&#233;s\FICHE%20ENREGISTREMENT%20RCP%20DERMATO%20V12092023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1EE65-FEFE-42E8-B277-9CC2E48F9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 ENREGISTREMENT RCP DERMATO V12092023.dotx</Template>
  <TotalTime>23</TotalTime>
  <Pages>4</Pages>
  <Words>359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Armelle TAHIATA</dc:creator>
  <cp:keywords/>
  <dc:description/>
  <cp:lastModifiedBy>Angélique COURTADE</cp:lastModifiedBy>
  <cp:revision>7</cp:revision>
  <cp:lastPrinted>2023-03-15T21:59:00Z</cp:lastPrinted>
  <dcterms:created xsi:type="dcterms:W3CDTF">2025-08-11T20:19:00Z</dcterms:created>
  <dcterms:modified xsi:type="dcterms:W3CDTF">2026-02-25T21:16:00Z</dcterms:modified>
</cp:coreProperties>
</file>